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0" w:rsidRPr="00DA30F5" w:rsidRDefault="00353940" w:rsidP="00D01116">
      <w:pPr>
        <w:widowControl/>
        <w:shd w:val="clear" w:color="auto" w:fill="F2F8FF"/>
        <w:spacing w:line="300" w:lineRule="atLeast"/>
        <w:jc w:val="center"/>
        <w:rPr>
          <w:rFonts w:ascii="宋体"/>
          <w:color w:val="333333"/>
          <w:kern w:val="0"/>
          <w:sz w:val="30"/>
          <w:szCs w:val="30"/>
        </w:rPr>
      </w:pPr>
      <w:r w:rsidRPr="00DA30F5"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关于</w:t>
      </w:r>
      <w:r w:rsidRPr="00DA30F5">
        <w:rPr>
          <w:rFonts w:ascii="宋体" w:hAnsi="宋体"/>
          <w:b/>
          <w:bCs/>
          <w:color w:val="333333"/>
          <w:kern w:val="0"/>
          <w:sz w:val="30"/>
          <w:szCs w:val="30"/>
        </w:rPr>
        <w:t>201</w:t>
      </w:r>
      <w:r>
        <w:rPr>
          <w:rFonts w:ascii="宋体" w:hAnsi="宋体"/>
          <w:b/>
          <w:bCs/>
          <w:color w:val="333333"/>
          <w:kern w:val="0"/>
          <w:sz w:val="30"/>
          <w:szCs w:val="30"/>
        </w:rPr>
        <w:t>6</w:t>
      </w:r>
      <w:r w:rsidRPr="00DA30F5"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年度</w:t>
      </w:r>
      <w:r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暑</w:t>
      </w:r>
      <w:r w:rsidRPr="00DA30F5"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假</w:t>
      </w:r>
      <w:r w:rsidRPr="00DA30F5">
        <w:rPr>
          <w:rFonts w:ascii="宋体" w:hAnsi="宋体"/>
          <w:b/>
          <w:bCs/>
          <w:color w:val="333333"/>
          <w:kern w:val="0"/>
          <w:sz w:val="30"/>
          <w:szCs w:val="30"/>
        </w:rPr>
        <w:t>21</w:t>
      </w:r>
      <w:r w:rsidRPr="00DA30F5"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天青年师生赴美社会调研项目报名的通知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color w:val="333333"/>
          <w:kern w:val="0"/>
        </w:rPr>
        <w:t>各学院、同学：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青年师生赴美社会调研项目已在我校成功举办</w:t>
      </w:r>
      <w:r>
        <w:rPr>
          <w:rFonts w:ascii="宋体" w:hAnsi="宋体"/>
          <w:color w:val="333333"/>
          <w:kern w:val="0"/>
        </w:rPr>
        <w:t>4</w:t>
      </w:r>
      <w:r>
        <w:rPr>
          <w:rFonts w:ascii="宋体" w:hAnsi="宋体" w:hint="eastAsia"/>
          <w:color w:val="333333"/>
          <w:kern w:val="0"/>
        </w:rPr>
        <w:t>届，</w:t>
      </w:r>
      <w:r w:rsidRPr="004F3032">
        <w:rPr>
          <w:rFonts w:ascii="宋体" w:hAnsi="宋体" w:hint="eastAsia"/>
          <w:color w:val="333333"/>
          <w:kern w:val="0"/>
        </w:rPr>
        <w:t>为增加</w:t>
      </w:r>
      <w:r>
        <w:rPr>
          <w:rFonts w:ascii="宋体" w:hAnsi="宋体" w:hint="eastAsia"/>
          <w:color w:val="333333"/>
          <w:kern w:val="0"/>
        </w:rPr>
        <w:t>我校</w:t>
      </w:r>
      <w:r w:rsidRPr="004F3032">
        <w:rPr>
          <w:rFonts w:ascii="宋体" w:hAnsi="宋体" w:hint="eastAsia"/>
          <w:color w:val="333333"/>
          <w:kern w:val="0"/>
        </w:rPr>
        <w:t>学生海外实践经历，开拓国际化视野</w:t>
      </w:r>
      <w:r>
        <w:rPr>
          <w:rFonts w:ascii="宋体" w:hAnsi="宋体" w:hint="eastAsia"/>
          <w:color w:val="333333"/>
          <w:kern w:val="0"/>
        </w:rPr>
        <w:t>，</w:t>
      </w:r>
      <w:r w:rsidRPr="004F3032">
        <w:rPr>
          <w:rFonts w:ascii="宋体" w:hAnsi="宋体" w:hint="eastAsia"/>
          <w:color w:val="333333"/>
          <w:kern w:val="0"/>
        </w:rPr>
        <w:t>现将</w:t>
      </w:r>
      <w:r>
        <w:rPr>
          <w:rFonts w:ascii="宋体" w:hAnsi="宋体"/>
          <w:color w:val="333333"/>
          <w:kern w:val="0"/>
        </w:rPr>
        <w:t>2016</w:t>
      </w:r>
      <w:r>
        <w:rPr>
          <w:rFonts w:ascii="宋体" w:hAnsi="宋体" w:hint="eastAsia"/>
          <w:color w:val="333333"/>
          <w:kern w:val="0"/>
        </w:rPr>
        <w:t>年暑假</w:t>
      </w:r>
      <w:r w:rsidRPr="004F3032">
        <w:rPr>
          <w:rFonts w:ascii="宋体" w:hAnsi="宋体" w:hint="eastAsia"/>
          <w:color w:val="333333"/>
          <w:kern w:val="0"/>
        </w:rPr>
        <w:t>报名事宜通知如下：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一、项目基本情况</w:t>
      </w:r>
      <w:bookmarkStart w:id="0" w:name="_GoBack"/>
      <w:bookmarkEnd w:id="0"/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color w:val="333333"/>
          <w:kern w:val="0"/>
        </w:rPr>
        <w:t>青年师生赴美社会调研项目是由学校青年教师为骨干，带领优秀学生组成调研小组，深入美国社会，从微观到宏观的不同层面，在美国教师的协助下，完成不同的调研课题。课题涵盖教育体系、社会及医疗保障、政府职能部门、企业文化、义工及志愿者、家庭及社区、中美文化传播等社会诸多方面。目的是在实践中培养学生创新意识及组织沟通能力，开拓国际化视野，为学生未来出国深造、就业打下坚实基础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color w:val="333333"/>
          <w:kern w:val="0"/>
        </w:rPr>
        <w:t>此次调研项目不同于普通旅游项目，所有参加项目的学生必须在带队教师的指导下，保持积极乐观心态，共同完成调研课题的前期资料准备、实地开展、讨论总结、英语演讲、填写手册及作业等各个环节。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（一）学生的收获</w:t>
      </w:r>
      <w:r w:rsidRPr="004F3032">
        <w:rPr>
          <w:rFonts w:ascii="宋体" w:hAnsi="宋体"/>
          <w:b/>
          <w:bCs/>
          <w:color w:val="333333"/>
          <w:kern w:val="0"/>
        </w:rPr>
        <w:t>—</w:t>
      </w:r>
      <w:r w:rsidRPr="004F3032">
        <w:rPr>
          <w:rFonts w:ascii="宋体" w:hAnsi="宋体" w:hint="eastAsia"/>
          <w:b/>
          <w:bCs/>
          <w:color w:val="333333"/>
          <w:kern w:val="0"/>
        </w:rPr>
        <w:t>学生时代人生转折的基础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1</w:t>
      </w:r>
      <w:r w:rsidRPr="004F3032">
        <w:rPr>
          <w:rFonts w:ascii="宋体" w:hAnsi="宋体" w:hint="eastAsia"/>
          <w:color w:val="333333"/>
          <w:kern w:val="0"/>
        </w:rPr>
        <w:t>、小团组调研，全程中美两国老师指导帮助，确保学生收获及安全性。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2</w:t>
      </w:r>
      <w:r w:rsidRPr="004F3032">
        <w:rPr>
          <w:rFonts w:ascii="宋体" w:hAnsi="宋体" w:hint="eastAsia"/>
          <w:color w:val="333333"/>
          <w:kern w:val="0"/>
        </w:rPr>
        <w:t>、美国教育体系的详细对比，未来深造和就业的帮助。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3</w:t>
      </w:r>
      <w:r w:rsidRPr="004F3032">
        <w:rPr>
          <w:rFonts w:ascii="宋体" w:hAnsi="宋体" w:hint="eastAsia"/>
          <w:color w:val="333333"/>
          <w:kern w:val="0"/>
        </w:rPr>
        <w:t>、纯英文环境，提高英语水平。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4</w:t>
      </w:r>
      <w:r w:rsidRPr="004F3032">
        <w:rPr>
          <w:rFonts w:ascii="宋体" w:hAnsi="宋体" w:hint="eastAsia"/>
          <w:color w:val="333333"/>
          <w:kern w:val="0"/>
        </w:rPr>
        <w:t>、寄宿美国家庭，结交国际朋友，开拓视野。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5</w:t>
      </w:r>
      <w:r w:rsidRPr="004F3032">
        <w:rPr>
          <w:rFonts w:ascii="宋体" w:hAnsi="宋体" w:hint="eastAsia"/>
          <w:color w:val="333333"/>
          <w:kern w:val="0"/>
        </w:rPr>
        <w:t>、良好的签证记录为以后赴美深造打好基础。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</w:rPr>
      </w:pPr>
      <w:r w:rsidRPr="004F3032">
        <w:rPr>
          <w:rFonts w:ascii="宋体" w:hAnsi="宋体"/>
          <w:color w:val="333333"/>
          <w:kern w:val="0"/>
        </w:rPr>
        <w:t>6</w:t>
      </w:r>
      <w:r w:rsidRPr="004F3032">
        <w:rPr>
          <w:rFonts w:ascii="宋体" w:hAnsi="宋体" w:hint="eastAsia"/>
          <w:color w:val="333333"/>
          <w:kern w:val="0"/>
        </w:rPr>
        <w:t>、与同学一起在</w:t>
      </w:r>
      <w:r>
        <w:rPr>
          <w:rFonts w:ascii="宋体" w:hAnsi="宋体" w:hint="eastAsia"/>
          <w:color w:val="333333"/>
          <w:kern w:val="0"/>
        </w:rPr>
        <w:t>游历</w:t>
      </w:r>
      <w:r w:rsidRPr="004F3032">
        <w:rPr>
          <w:rFonts w:ascii="宋体" w:hAnsi="宋体" w:hint="eastAsia"/>
          <w:color w:val="333333"/>
          <w:kern w:val="0"/>
        </w:rPr>
        <w:t>美国西海岸，</w:t>
      </w:r>
      <w:r>
        <w:rPr>
          <w:rFonts w:ascii="宋体" w:hAnsi="宋体" w:hint="eastAsia"/>
          <w:color w:val="333333"/>
          <w:kern w:val="0"/>
        </w:rPr>
        <w:t>开启一次美好的旅程</w:t>
      </w:r>
      <w:r w:rsidRPr="004F3032">
        <w:rPr>
          <w:rFonts w:ascii="宋体" w:hAnsi="宋体" w:hint="eastAsia"/>
          <w:color w:val="333333"/>
          <w:kern w:val="0"/>
        </w:rPr>
        <w:t>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（二）参加条件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1</w:t>
      </w:r>
      <w:r w:rsidRPr="004F3032">
        <w:rPr>
          <w:rFonts w:ascii="宋体" w:hAnsi="宋体" w:hint="eastAsia"/>
          <w:color w:val="333333"/>
          <w:kern w:val="0"/>
        </w:rPr>
        <w:t>、基本的英文沟通能力。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2</w:t>
      </w:r>
      <w:r w:rsidRPr="004F3032">
        <w:rPr>
          <w:rFonts w:ascii="宋体" w:hAnsi="宋体" w:hint="eastAsia"/>
          <w:color w:val="333333"/>
          <w:kern w:val="0"/>
        </w:rPr>
        <w:t>、愿意接受挑战并对美国文化有深厚的兴趣。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3</w:t>
      </w:r>
      <w:r w:rsidRPr="004F3032">
        <w:rPr>
          <w:rFonts w:ascii="宋体" w:hAnsi="宋体" w:hint="eastAsia"/>
          <w:color w:val="333333"/>
          <w:kern w:val="0"/>
        </w:rPr>
        <w:t>、具有较好的经济基础，并能提供真实的相关材料。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/>
          <w:color w:val="333333"/>
          <w:kern w:val="0"/>
        </w:rPr>
        <w:t>4</w:t>
      </w:r>
      <w:r w:rsidRPr="004F3032">
        <w:rPr>
          <w:rFonts w:ascii="宋体" w:hAnsi="宋体" w:hint="eastAsia"/>
          <w:color w:val="333333"/>
          <w:kern w:val="0"/>
        </w:rPr>
        <w:t>、通过学校审核、批准。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（三）组团形式：</w:t>
      </w:r>
      <w:r w:rsidRPr="004F3032">
        <w:rPr>
          <w:rFonts w:ascii="宋体" w:hAnsi="宋体" w:hint="eastAsia"/>
          <w:color w:val="333333"/>
          <w:kern w:val="0"/>
        </w:rPr>
        <w:t>学校选派带队老师，带领</w:t>
      </w:r>
      <w:r w:rsidRPr="004F3032">
        <w:rPr>
          <w:rFonts w:ascii="宋体" w:hAnsi="宋体"/>
          <w:color w:val="333333"/>
          <w:kern w:val="0"/>
        </w:rPr>
        <w:t>12—18</w:t>
      </w:r>
      <w:r w:rsidRPr="004F3032">
        <w:rPr>
          <w:rFonts w:ascii="宋体" w:hAnsi="宋体" w:hint="eastAsia"/>
          <w:color w:val="333333"/>
          <w:kern w:val="0"/>
        </w:rPr>
        <w:t>名学生赴美调研。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b/>
          <w:bCs/>
          <w:color w:val="333333"/>
          <w:kern w:val="0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（四）项目费用：</w:t>
      </w:r>
      <w:r>
        <w:rPr>
          <w:rFonts w:ascii="宋体" w:hAnsi="宋体" w:hint="eastAsia"/>
          <w:b/>
          <w:bCs/>
          <w:color w:val="333333"/>
          <w:kern w:val="0"/>
        </w:rPr>
        <w:t>人民币</w:t>
      </w:r>
      <w:r>
        <w:rPr>
          <w:rFonts w:ascii="宋体" w:hAnsi="宋体"/>
          <w:b/>
          <w:bCs/>
          <w:color w:val="333333"/>
          <w:kern w:val="0"/>
        </w:rPr>
        <w:t>2500</w:t>
      </w:r>
      <w:r>
        <w:rPr>
          <w:rFonts w:ascii="宋体" w:hAnsi="宋体" w:hint="eastAsia"/>
          <w:b/>
          <w:bCs/>
          <w:color w:val="333333"/>
          <w:kern w:val="0"/>
        </w:rPr>
        <w:t>元（报名费）＋美金</w:t>
      </w:r>
      <w:r>
        <w:rPr>
          <w:rFonts w:ascii="宋体" w:hAnsi="宋体"/>
          <w:b/>
          <w:bCs/>
          <w:color w:val="333333"/>
          <w:kern w:val="0"/>
        </w:rPr>
        <w:t>4750</w:t>
      </w:r>
      <w:r w:rsidRPr="0001311E">
        <w:rPr>
          <w:rFonts w:ascii="宋体" w:hAnsi="宋体" w:hint="eastAsia"/>
          <w:b/>
          <w:bCs/>
          <w:color w:val="333333"/>
          <w:kern w:val="0"/>
        </w:rPr>
        <w:t>元（项目费）。</w:t>
      </w:r>
    </w:p>
    <w:p w:rsidR="00353940" w:rsidRPr="00ED602A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b/>
          <w:bCs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费用包含：</w:t>
      </w:r>
      <w:r w:rsidRPr="00ED602A">
        <w:rPr>
          <w:rFonts w:ascii="宋体" w:hAnsi="宋体" w:hint="eastAsia"/>
          <w:color w:val="333333"/>
          <w:kern w:val="0"/>
        </w:rPr>
        <w:t>签证预约、签证辅导、行前辅导、全程美国医疗保险和意外伤害保险、美国社会调研地点及当地社区安排等运作费用，美国当地紧急支援服务，在美项目过程中所产生的旅行、食宿、课程、教材、娱乐景点门票、交通等费用</w:t>
      </w:r>
      <w:r>
        <w:rPr>
          <w:rFonts w:ascii="宋体" w:hAnsi="宋体" w:hint="eastAsia"/>
          <w:color w:val="333333"/>
          <w:kern w:val="0"/>
        </w:rPr>
        <w:t>。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b/>
          <w:bCs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费用不含：</w:t>
      </w:r>
      <w:r>
        <w:rPr>
          <w:rFonts w:ascii="宋体" w:hAnsi="宋体" w:hint="eastAsia"/>
          <w:color w:val="333333"/>
          <w:kern w:val="0"/>
        </w:rPr>
        <w:t>国际往返机票、</w:t>
      </w:r>
      <w:r w:rsidRPr="00ED602A">
        <w:rPr>
          <w:rFonts w:ascii="宋体" w:hAnsi="宋体" w:hint="eastAsia"/>
          <w:color w:val="333333"/>
          <w:kern w:val="0"/>
        </w:rPr>
        <w:t>护照申请费、美国使馆签证费、在美国期间个人消费等</w:t>
      </w:r>
      <w:r>
        <w:rPr>
          <w:rFonts w:ascii="宋体" w:hAnsi="宋体" w:hint="eastAsia"/>
          <w:color w:val="333333"/>
          <w:kern w:val="0"/>
        </w:rPr>
        <w:t>。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（五）调研时间：</w:t>
      </w:r>
      <w:r>
        <w:rPr>
          <w:rFonts w:ascii="宋体" w:hAnsi="宋体"/>
          <w:color w:val="333333"/>
          <w:kern w:val="0"/>
        </w:rPr>
        <w:t>2016</w:t>
      </w:r>
      <w:r w:rsidRPr="004F3032">
        <w:rPr>
          <w:rFonts w:ascii="宋体" w:hAnsi="宋体" w:hint="eastAsia"/>
          <w:color w:val="333333"/>
          <w:kern w:val="0"/>
        </w:rPr>
        <w:t>年</w:t>
      </w:r>
      <w:r>
        <w:rPr>
          <w:rFonts w:ascii="宋体" w:hAnsi="宋体" w:hint="eastAsia"/>
          <w:color w:val="333333"/>
          <w:kern w:val="0"/>
        </w:rPr>
        <w:t>暑假</w:t>
      </w:r>
      <w:r w:rsidRPr="004F3032">
        <w:rPr>
          <w:rFonts w:ascii="宋体" w:hAnsi="宋体" w:hint="eastAsia"/>
          <w:color w:val="333333"/>
          <w:kern w:val="0"/>
        </w:rPr>
        <w:t>全程</w:t>
      </w:r>
      <w:r w:rsidRPr="004F3032">
        <w:rPr>
          <w:rFonts w:ascii="宋体" w:hAnsi="宋体"/>
          <w:color w:val="333333"/>
          <w:kern w:val="0"/>
        </w:rPr>
        <w:t>21</w:t>
      </w:r>
      <w:r w:rsidRPr="004F3032">
        <w:rPr>
          <w:rFonts w:ascii="宋体" w:hAnsi="宋体" w:hint="eastAsia"/>
          <w:color w:val="333333"/>
          <w:kern w:val="0"/>
        </w:rPr>
        <w:t>天。</w:t>
      </w:r>
    </w:p>
    <w:p w:rsidR="00353940" w:rsidRPr="004F3032" w:rsidRDefault="00353940" w:rsidP="009B767E">
      <w:pPr>
        <w:widowControl/>
        <w:shd w:val="clear" w:color="auto" w:fill="F2F8FF"/>
        <w:spacing w:line="500" w:lineRule="atLeast"/>
        <w:ind w:firstLineChars="900" w:firstLine="31680"/>
        <w:jc w:val="left"/>
        <w:rPr>
          <w:rFonts w:ascii="宋体"/>
          <w:color w:val="333333"/>
          <w:kern w:val="0"/>
          <w:sz w:val="29"/>
          <w:szCs w:val="29"/>
        </w:rPr>
      </w:pPr>
      <w:r w:rsidRPr="007505C4">
        <w:rPr>
          <w:rFonts w:ascii="宋体" w:hAnsi="宋体" w:cs="经典楷体简" w:hint="eastAsia"/>
        </w:rPr>
        <w:t>（根据学校</w:t>
      </w:r>
      <w:r>
        <w:rPr>
          <w:rFonts w:ascii="宋体" w:hAnsi="宋体" w:cs="经典楷体简" w:hint="eastAsia"/>
        </w:rPr>
        <w:t>放假时间安排</w:t>
      </w:r>
      <w:r w:rsidRPr="007505C4">
        <w:rPr>
          <w:rFonts w:ascii="宋体" w:hAnsi="宋体" w:cs="经典楷体简" w:hint="eastAsia"/>
        </w:rPr>
        <w:t>）</w:t>
      </w:r>
    </w:p>
    <w:p w:rsidR="00353940" w:rsidRPr="00AC38BC" w:rsidRDefault="00353940" w:rsidP="009B767E">
      <w:pPr>
        <w:widowControl/>
        <w:shd w:val="clear" w:color="auto" w:fill="F2F8FF"/>
        <w:spacing w:line="500" w:lineRule="atLeast"/>
        <w:ind w:leftChars="200" w:left="31680" w:hangingChars="800" w:firstLine="31680"/>
        <w:jc w:val="left"/>
        <w:rPr>
          <w:rFonts w:ascii="宋体"/>
          <w:b/>
          <w:bCs/>
          <w:color w:val="333333"/>
          <w:kern w:val="0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（六）调研地点：</w:t>
      </w:r>
      <w:r w:rsidRPr="004F3032">
        <w:rPr>
          <w:rFonts w:ascii="宋体" w:hAnsi="宋体" w:hint="eastAsia"/>
          <w:color w:val="333333"/>
          <w:kern w:val="0"/>
        </w:rPr>
        <w:t>美国西海岸（洛杉矶</w:t>
      </w:r>
      <w:r w:rsidRPr="004F3032">
        <w:rPr>
          <w:rFonts w:ascii="宋体" w:hAnsi="宋体"/>
          <w:color w:val="333333"/>
          <w:kern w:val="0"/>
        </w:rPr>
        <w:t>Los Angeles</w:t>
      </w:r>
      <w:r w:rsidRPr="004F3032">
        <w:rPr>
          <w:rFonts w:ascii="宋体" w:hAnsi="宋体" w:hint="eastAsia"/>
          <w:color w:val="333333"/>
          <w:kern w:val="0"/>
        </w:rPr>
        <w:t>、旧金山</w:t>
      </w:r>
      <w:r>
        <w:rPr>
          <w:rFonts w:ascii="宋体" w:hAnsi="宋体"/>
          <w:color w:val="333333"/>
          <w:kern w:val="0"/>
        </w:rPr>
        <w:t>San Francisc</w:t>
      </w:r>
      <w:r w:rsidRPr="004F3032">
        <w:rPr>
          <w:rFonts w:ascii="宋体" w:hAnsi="宋体" w:hint="eastAsia"/>
          <w:color w:val="333333"/>
          <w:kern w:val="0"/>
        </w:rPr>
        <w:t>两个城市）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（七）住宿安排：</w:t>
      </w:r>
      <w:r w:rsidRPr="004F3032">
        <w:rPr>
          <w:rFonts w:ascii="宋体" w:hAnsi="宋体" w:hint="eastAsia"/>
          <w:color w:val="333333"/>
          <w:kern w:val="0"/>
        </w:rPr>
        <w:t>师生均入住美国接待家庭。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b/>
          <w:bCs/>
          <w:color w:val="333333"/>
          <w:kern w:val="0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三、报名材料和截至日期：</w:t>
      </w:r>
    </w:p>
    <w:p w:rsidR="00353940" w:rsidRPr="00DA30F5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附件一：</w:t>
      </w:r>
      <w:r w:rsidRPr="00DA30F5">
        <w:rPr>
          <w:rFonts w:ascii="宋体" w:hAnsi="宋体" w:hint="eastAsia"/>
          <w:color w:val="333333"/>
          <w:kern w:val="0"/>
        </w:rPr>
        <w:t>项目详细介绍</w:t>
      </w:r>
    </w:p>
    <w:p w:rsidR="00353940" w:rsidRPr="004F3032" w:rsidRDefault="00353940" w:rsidP="00DA30F5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b/>
          <w:bCs/>
          <w:color w:val="333333"/>
          <w:kern w:val="0"/>
        </w:rPr>
        <w:t>附件二：</w:t>
      </w:r>
      <w:r w:rsidRPr="004F3032">
        <w:rPr>
          <w:rFonts w:ascii="宋体" w:hAnsi="宋体" w:hint="eastAsia"/>
          <w:color w:val="333333"/>
          <w:kern w:val="0"/>
        </w:rPr>
        <w:t>报名表《青年师生赴美社会调研项目申请表》</w:t>
      </w:r>
      <w:r w:rsidRPr="004F3032">
        <w:rPr>
          <w:rFonts w:ascii="宋体" w:hAnsi="宋体"/>
          <w:color w:val="333333"/>
          <w:kern w:val="0"/>
          <w:sz w:val="28"/>
          <w:szCs w:val="28"/>
        </w:rPr>
        <w:t xml:space="preserve"> </w:t>
      </w:r>
    </w:p>
    <w:p w:rsidR="00353940" w:rsidRDefault="00353940" w:rsidP="001B0059">
      <w:pPr>
        <w:widowControl/>
        <w:shd w:val="clear" w:color="auto" w:fill="F2F8FF"/>
        <w:spacing w:line="500" w:lineRule="atLeast"/>
        <w:ind w:firstLineChars="200" w:firstLine="31680"/>
        <w:jc w:val="left"/>
        <w:rPr>
          <w:rFonts w:ascii="宋体"/>
          <w:color w:val="333333"/>
          <w:kern w:val="0"/>
        </w:rPr>
      </w:pPr>
      <w:r w:rsidRPr="00DA30F5">
        <w:rPr>
          <w:rFonts w:ascii="宋体" w:hAnsi="宋体" w:hint="eastAsia"/>
          <w:b/>
          <w:bCs/>
          <w:color w:val="333333"/>
          <w:kern w:val="0"/>
        </w:rPr>
        <w:t>截至日期</w:t>
      </w:r>
      <w:r>
        <w:rPr>
          <w:rFonts w:ascii="宋体" w:hAnsi="宋体" w:hint="eastAsia"/>
          <w:color w:val="333333"/>
          <w:kern w:val="0"/>
        </w:rPr>
        <w:t>：</w:t>
      </w:r>
      <w:r>
        <w:rPr>
          <w:rFonts w:ascii="宋体" w:hAnsi="宋体"/>
          <w:color w:val="333333"/>
          <w:kern w:val="0"/>
        </w:rPr>
        <w:t>5</w:t>
      </w:r>
      <w:r w:rsidRPr="004F3032">
        <w:rPr>
          <w:rFonts w:ascii="宋体" w:hAnsi="宋体" w:hint="eastAsia"/>
          <w:color w:val="333333"/>
          <w:kern w:val="0"/>
        </w:rPr>
        <w:t>月</w:t>
      </w:r>
      <w:r>
        <w:rPr>
          <w:rFonts w:ascii="宋体" w:hAnsi="宋体"/>
          <w:color w:val="333333"/>
          <w:kern w:val="0"/>
        </w:rPr>
        <w:t>17</w:t>
      </w:r>
      <w:r>
        <w:rPr>
          <w:rFonts w:ascii="宋体" w:hAnsi="宋体" w:hint="eastAsia"/>
          <w:color w:val="333333"/>
          <w:kern w:val="0"/>
        </w:rPr>
        <w:t>日（周二</w:t>
      </w:r>
      <w:r w:rsidRPr="004F3032">
        <w:rPr>
          <w:rFonts w:ascii="宋体" w:hAnsi="宋体" w:hint="eastAsia"/>
          <w:color w:val="333333"/>
          <w:kern w:val="0"/>
        </w:rPr>
        <w:t>）</w:t>
      </w:r>
    </w:p>
    <w:p w:rsidR="00353940" w:rsidRDefault="00353940" w:rsidP="001B0059">
      <w:pPr>
        <w:widowControl/>
        <w:shd w:val="clear" w:color="auto" w:fill="F2F8FF"/>
        <w:spacing w:line="500" w:lineRule="atLeast"/>
        <w:ind w:firstLineChars="200" w:firstLine="31680"/>
        <w:jc w:val="left"/>
        <w:rPr>
          <w:rFonts w:ascii="宋体"/>
          <w:color w:val="333333"/>
          <w:kern w:val="0"/>
        </w:rPr>
      </w:pPr>
      <w:r>
        <w:rPr>
          <w:rFonts w:ascii="宋体" w:hAnsi="宋体" w:hint="eastAsia"/>
          <w:color w:val="333333"/>
          <w:kern w:val="0"/>
        </w:rPr>
        <w:t>请报名同学下载申请表并填写完整后发送至项目负责老师邮箱</w:t>
      </w:r>
    </w:p>
    <w:p w:rsidR="00353940" w:rsidRPr="004F3032" w:rsidRDefault="00353940" w:rsidP="004F3032">
      <w:pPr>
        <w:widowControl/>
        <w:shd w:val="clear" w:color="auto" w:fill="F2F8FF"/>
        <w:spacing w:line="500" w:lineRule="atLeast"/>
        <w:ind w:firstLine="482"/>
        <w:jc w:val="left"/>
        <w:rPr>
          <w:rFonts w:ascii="宋体"/>
          <w:color w:val="333333"/>
          <w:kern w:val="0"/>
          <w:sz w:val="29"/>
          <w:szCs w:val="29"/>
        </w:rPr>
      </w:pPr>
      <w:r w:rsidRPr="004F3032">
        <w:rPr>
          <w:rFonts w:ascii="宋体" w:hAnsi="宋体" w:hint="eastAsia"/>
          <w:b/>
          <w:bCs/>
          <w:color w:val="333333"/>
          <w:kern w:val="0"/>
        </w:rPr>
        <w:t>四、项目咨询：</w:t>
      </w:r>
    </w:p>
    <w:p w:rsidR="00353940" w:rsidRDefault="00353940" w:rsidP="00DA30F5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</w:rPr>
      </w:pPr>
      <w:r>
        <w:rPr>
          <w:rFonts w:ascii="宋体" w:hAnsi="宋体" w:hint="eastAsia"/>
          <w:color w:val="333333"/>
          <w:kern w:val="0"/>
        </w:rPr>
        <w:t>项目负责老师：贾</w:t>
      </w:r>
      <w:r w:rsidRPr="004F3032">
        <w:rPr>
          <w:rFonts w:ascii="宋体" w:hAnsi="宋体" w:hint="eastAsia"/>
          <w:color w:val="333333"/>
          <w:kern w:val="0"/>
        </w:rPr>
        <w:t>老师</w:t>
      </w:r>
    </w:p>
    <w:p w:rsidR="00353940" w:rsidRDefault="00353940" w:rsidP="009B767E">
      <w:pPr>
        <w:widowControl/>
        <w:shd w:val="clear" w:color="auto" w:fill="F2F8FF"/>
        <w:spacing w:line="500" w:lineRule="atLeast"/>
        <w:ind w:firstLineChars="200" w:firstLine="31680"/>
        <w:jc w:val="left"/>
        <w:rPr>
          <w:rFonts w:ascii="宋体"/>
          <w:color w:val="333333"/>
          <w:kern w:val="0"/>
        </w:rPr>
      </w:pPr>
      <w:r w:rsidRPr="004F3032">
        <w:rPr>
          <w:rFonts w:ascii="宋体" w:hAnsi="宋体" w:hint="eastAsia"/>
          <w:color w:val="333333"/>
          <w:kern w:val="0"/>
        </w:rPr>
        <w:t>电话：</w:t>
      </w:r>
      <w:r>
        <w:rPr>
          <w:rFonts w:ascii="宋体" w:hAnsi="宋体"/>
          <w:color w:val="333333"/>
          <w:kern w:val="0"/>
        </w:rPr>
        <w:t>0532-82828252   18500378712</w:t>
      </w:r>
    </w:p>
    <w:p w:rsidR="00353940" w:rsidRDefault="00353940" w:rsidP="004F3032">
      <w:pPr>
        <w:widowControl/>
        <w:shd w:val="clear" w:color="auto" w:fill="F2F8FF"/>
        <w:spacing w:line="500" w:lineRule="atLeast"/>
        <w:ind w:firstLine="480"/>
        <w:jc w:val="left"/>
        <w:rPr>
          <w:rFonts w:ascii="宋体"/>
          <w:color w:val="333333"/>
          <w:kern w:val="0"/>
        </w:rPr>
      </w:pPr>
      <w:r w:rsidRPr="004F3032">
        <w:rPr>
          <w:rFonts w:ascii="宋体" w:hAnsi="宋体" w:hint="eastAsia"/>
          <w:color w:val="333333"/>
          <w:kern w:val="0"/>
        </w:rPr>
        <w:t>邮箱：</w:t>
      </w:r>
      <w:hyperlink r:id="rId6" w:history="1">
        <w:r w:rsidRPr="00DC1168">
          <w:rPr>
            <w:rStyle w:val="Hyperlink"/>
            <w:rFonts w:ascii="宋体" w:hAnsi="宋体"/>
            <w:kern w:val="0"/>
          </w:rPr>
          <w:t>jiali@cscee.org</w:t>
        </w:r>
      </w:hyperlink>
    </w:p>
    <w:p w:rsidR="00353940" w:rsidRPr="004F3032" w:rsidRDefault="00353940" w:rsidP="009B767E">
      <w:pPr>
        <w:widowControl/>
        <w:shd w:val="clear" w:color="auto" w:fill="F2F8FF"/>
        <w:spacing w:line="500" w:lineRule="atLeast"/>
        <w:ind w:firstLineChars="200" w:firstLine="31680"/>
        <w:jc w:val="left"/>
        <w:rPr>
          <w:rFonts w:asci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微信：</w:t>
      </w:r>
      <w:r>
        <w:rPr>
          <w:rFonts w:ascii="宋体" w:hAnsi="宋体"/>
          <w:color w:val="333333"/>
          <w:kern w:val="0"/>
        </w:rPr>
        <w:t>cscee712</w:t>
      </w:r>
    </w:p>
    <w:p w:rsidR="00353940" w:rsidRDefault="00353940"/>
    <w:sectPr w:rsidR="00353940" w:rsidSect="00C963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40" w:rsidRDefault="00353940" w:rsidP="00D01116">
      <w:r>
        <w:separator/>
      </w:r>
    </w:p>
  </w:endnote>
  <w:endnote w:type="continuationSeparator" w:id="0">
    <w:p w:rsidR="00353940" w:rsidRDefault="00353940" w:rsidP="00D0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楷体简">
    <w:altName w:val="Adobe 仿宋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40" w:rsidRDefault="00353940" w:rsidP="00D01116">
      <w:r>
        <w:separator/>
      </w:r>
    </w:p>
  </w:footnote>
  <w:footnote w:type="continuationSeparator" w:id="0">
    <w:p w:rsidR="00353940" w:rsidRDefault="00353940" w:rsidP="00D01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032"/>
    <w:rsid w:val="0001311E"/>
    <w:rsid w:val="0006566E"/>
    <w:rsid w:val="00067C56"/>
    <w:rsid w:val="000D5157"/>
    <w:rsid w:val="00143B15"/>
    <w:rsid w:val="001624A8"/>
    <w:rsid w:val="001B0059"/>
    <w:rsid w:val="001B7E98"/>
    <w:rsid w:val="001D1B50"/>
    <w:rsid w:val="00210AB5"/>
    <w:rsid w:val="00215204"/>
    <w:rsid w:val="00215295"/>
    <w:rsid w:val="0024064C"/>
    <w:rsid w:val="00243100"/>
    <w:rsid w:val="00252F71"/>
    <w:rsid w:val="00283E40"/>
    <w:rsid w:val="002B2350"/>
    <w:rsid w:val="002C5B2D"/>
    <w:rsid w:val="002C7221"/>
    <w:rsid w:val="00312C10"/>
    <w:rsid w:val="00333211"/>
    <w:rsid w:val="00337CC1"/>
    <w:rsid w:val="00343BAA"/>
    <w:rsid w:val="00353940"/>
    <w:rsid w:val="003709D6"/>
    <w:rsid w:val="00370E05"/>
    <w:rsid w:val="00386BE0"/>
    <w:rsid w:val="003A4EAA"/>
    <w:rsid w:val="003D41F5"/>
    <w:rsid w:val="00435119"/>
    <w:rsid w:val="00467707"/>
    <w:rsid w:val="00471266"/>
    <w:rsid w:val="004F3032"/>
    <w:rsid w:val="0051434F"/>
    <w:rsid w:val="00535E47"/>
    <w:rsid w:val="00584F63"/>
    <w:rsid w:val="005B1E2E"/>
    <w:rsid w:val="006779FD"/>
    <w:rsid w:val="0072563D"/>
    <w:rsid w:val="007271D0"/>
    <w:rsid w:val="00747D85"/>
    <w:rsid w:val="007505C4"/>
    <w:rsid w:val="007770AB"/>
    <w:rsid w:val="007C41F7"/>
    <w:rsid w:val="0080140C"/>
    <w:rsid w:val="0080464D"/>
    <w:rsid w:val="008543EE"/>
    <w:rsid w:val="008679EC"/>
    <w:rsid w:val="00880AC6"/>
    <w:rsid w:val="008B3706"/>
    <w:rsid w:val="008D78FE"/>
    <w:rsid w:val="009A2DA2"/>
    <w:rsid w:val="009A4259"/>
    <w:rsid w:val="009B767E"/>
    <w:rsid w:val="00A54CE5"/>
    <w:rsid w:val="00AB03B9"/>
    <w:rsid w:val="00AC38BC"/>
    <w:rsid w:val="00AC69ED"/>
    <w:rsid w:val="00B602D8"/>
    <w:rsid w:val="00B936FC"/>
    <w:rsid w:val="00BA1893"/>
    <w:rsid w:val="00C3165A"/>
    <w:rsid w:val="00C82C02"/>
    <w:rsid w:val="00C963FC"/>
    <w:rsid w:val="00CA784B"/>
    <w:rsid w:val="00CF19FB"/>
    <w:rsid w:val="00CF3C63"/>
    <w:rsid w:val="00D01116"/>
    <w:rsid w:val="00D8164F"/>
    <w:rsid w:val="00DA30F5"/>
    <w:rsid w:val="00DC1168"/>
    <w:rsid w:val="00DC4FF6"/>
    <w:rsid w:val="00E1160E"/>
    <w:rsid w:val="00E31BC4"/>
    <w:rsid w:val="00EC7AAA"/>
    <w:rsid w:val="00ED602A"/>
    <w:rsid w:val="00EE41AE"/>
    <w:rsid w:val="00F43E12"/>
    <w:rsid w:val="00F6351F"/>
    <w:rsid w:val="00F64144"/>
    <w:rsid w:val="00F956BB"/>
    <w:rsid w:val="00FA768F"/>
    <w:rsid w:val="00FE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EC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F3032"/>
    <w:rPr>
      <w:rFonts w:cs="Times New Roman"/>
    </w:rPr>
  </w:style>
  <w:style w:type="character" w:styleId="Hyperlink">
    <w:name w:val="Hyperlink"/>
    <w:basedOn w:val="DefaultParagraphFont"/>
    <w:uiPriority w:val="99"/>
    <w:rsid w:val="004F30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0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1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11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li@csce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173</Words>
  <Characters>992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123</dc:creator>
  <cp:keywords/>
  <dc:description/>
  <cp:lastModifiedBy>lenovo</cp:lastModifiedBy>
  <cp:revision>4</cp:revision>
  <dcterms:created xsi:type="dcterms:W3CDTF">2016-03-18T02:52:00Z</dcterms:created>
  <dcterms:modified xsi:type="dcterms:W3CDTF">2016-04-27T08:24:00Z</dcterms:modified>
</cp:coreProperties>
</file>