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72" w:rsidRDefault="00945406" w:rsidP="002C016B">
      <w:pPr>
        <w:widowControl/>
        <w:wordWrap/>
        <w:autoSpaceDE/>
        <w:autoSpaceDN/>
        <w:jc w:val="left"/>
        <w:rPr>
          <w:rFonts w:ascii="휴먼둥근헤드라인" w:eastAsia="휴먼둥근헤드라인" w:hAnsi="Georgia" w:cs="Georgia"/>
          <w:b/>
          <w:bCs/>
          <w:sz w:val="32"/>
          <w:szCs w:val="32"/>
        </w:rPr>
      </w:pPr>
      <w:r w:rsidRPr="00345826">
        <w:rPr>
          <w:rFonts w:ascii="휴먼둥근헤드라인" w:eastAsia="휴먼둥근헤드라인" w:hAnsi="Georgia" w:cs="Georgia" w:hint="eastAsia"/>
          <w:b/>
          <w:bCs/>
          <w:sz w:val="32"/>
          <w:szCs w:val="32"/>
        </w:rPr>
        <w:t xml:space="preserve">별첨1. </w:t>
      </w:r>
      <w:r w:rsidR="00345826">
        <w:rPr>
          <w:rFonts w:ascii="휴먼둥근헤드라인" w:eastAsia="휴먼둥근헤드라인" w:hAnsi="Georgia" w:cs="Georgia" w:hint="eastAsia"/>
          <w:b/>
          <w:bCs/>
          <w:sz w:val="32"/>
          <w:szCs w:val="32"/>
        </w:rPr>
        <w:t xml:space="preserve">모집학부(과) </w:t>
      </w:r>
      <w:r w:rsidR="00BB0272" w:rsidRPr="00345826">
        <w:rPr>
          <w:rFonts w:ascii="휴먼둥근헤드라인" w:eastAsia="휴먼둥근헤드라인" w:hAnsi="Georgia" w:cs="Georgia" w:hint="eastAsia"/>
          <w:b/>
          <w:bCs/>
          <w:sz w:val="32"/>
          <w:szCs w:val="32"/>
        </w:rPr>
        <w:t>Programs</w:t>
      </w:r>
    </w:p>
    <w:p w:rsidR="00987FC5" w:rsidRPr="00987FC5" w:rsidRDefault="00987FC5" w:rsidP="002C016B">
      <w:pPr>
        <w:widowControl/>
        <w:wordWrap/>
        <w:autoSpaceDE/>
        <w:autoSpaceDN/>
        <w:jc w:val="left"/>
        <w:rPr>
          <w:rFonts w:ascii="휴먼둥근헤드라인" w:eastAsia="휴먼둥근헤드라인" w:hAnsi="Georgia" w:cs="Georgia"/>
          <w:b/>
          <w:bCs/>
          <w:sz w:val="16"/>
          <w:szCs w:val="16"/>
        </w:rPr>
      </w:pPr>
    </w:p>
    <w:tbl>
      <w:tblPr>
        <w:tblW w:w="139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92"/>
        <w:gridCol w:w="5528"/>
        <w:gridCol w:w="3542"/>
        <w:gridCol w:w="639"/>
        <w:gridCol w:w="640"/>
        <w:gridCol w:w="641"/>
      </w:tblGrid>
      <w:tr w:rsidR="00BB0272" w:rsidRPr="007C4CA6" w:rsidTr="00E85D07">
        <w:trPr>
          <w:trHeight w:val="316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:rsidR="00BB0272" w:rsidRPr="009C0AF7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9C0AF7">
              <w:rPr>
                <w:rFonts w:ascii="Georgia" w:hAnsi="Georgia" w:cs="Georgia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7520" w:type="dxa"/>
            <w:gridSpan w:val="2"/>
            <w:tcBorders>
              <w:top w:val="single" w:sz="8" w:space="0" w:color="auto"/>
            </w:tcBorders>
            <w:vAlign w:val="center"/>
          </w:tcPr>
          <w:p w:rsidR="00BB0272" w:rsidRPr="002353FF" w:rsidRDefault="00BB0272" w:rsidP="00987FC5">
            <w:pPr>
              <w:snapToGrid w:val="0"/>
              <w:contextualSpacing/>
              <w:jc w:val="center"/>
              <w:rPr>
                <w:rStyle w:val="a9"/>
              </w:rPr>
            </w:pPr>
            <w:r w:rsidRPr="0013596B">
              <w:rPr>
                <w:rFonts w:ascii="Georgia" w:hAnsi="Georgia" w:cs="Georgia"/>
                <w:b/>
                <w:bCs/>
                <w:sz w:val="18"/>
                <w:szCs w:val="18"/>
              </w:rPr>
              <w:t>Department  &amp;  Major</w:t>
            </w:r>
          </w:p>
        </w:tc>
        <w:tc>
          <w:tcPr>
            <w:tcW w:w="3542" w:type="dxa"/>
            <w:vMerge w:val="restart"/>
            <w:tcBorders>
              <w:top w:val="single" w:sz="8" w:space="0" w:color="auto"/>
            </w:tcBorders>
            <w:vAlign w:val="center"/>
          </w:tcPr>
          <w:p w:rsidR="00BC2650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9C0AF7"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Contact </w:t>
            </w:r>
            <w:r w:rsidR="00BC2650"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Info</w:t>
            </w:r>
          </w:p>
          <w:p w:rsidR="00BB0272" w:rsidRDefault="00BC2650" w:rsidP="00987FC5">
            <w:pPr>
              <w:snapToGrid w:val="0"/>
              <w:contextualSpacing/>
              <w:jc w:val="center"/>
              <w:rPr>
                <w:rFonts w:ascii="Georgia" w:eastAsia="휴먼명조,한컴돋움" w:hAnsi="Georgia" w:cs="Georgia"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Tel</w:t>
            </w:r>
            <w:r w:rsidR="006317F5">
              <w:rPr>
                <w:rFonts w:ascii="Georgia" w:eastAsia="SimSun" w:hAnsi="Georgia" w:cs="Georgia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BB0272" w:rsidRPr="00C0584E">
              <w:rPr>
                <w:rFonts w:ascii="Georgia" w:hAnsi="Georgia" w:cs="Georgia"/>
                <w:b/>
                <w:bCs/>
                <w:sz w:val="16"/>
                <w:szCs w:val="16"/>
              </w:rPr>
              <w:t>82-55-772-</w:t>
            </w:r>
            <w:r w:rsidR="00BB0272" w:rsidRPr="00C0584E">
              <w:rPr>
                <w:rFonts w:ascii="Georgia" w:eastAsia="휴먼명조,한컴돋움" w:hAnsi="Georgia" w:cs="Georgia"/>
                <w:color w:val="000000"/>
                <w:kern w:val="0"/>
                <w:sz w:val="16"/>
                <w:szCs w:val="16"/>
              </w:rPr>
              <w:t>□□□□</w:t>
            </w:r>
          </w:p>
          <w:p w:rsidR="007A31F5" w:rsidRDefault="007A31F5" w:rsidP="00987FC5">
            <w:pPr>
              <w:snapToGrid w:val="0"/>
              <w:contextualSpacing/>
              <w:jc w:val="center"/>
              <w:rPr>
                <w:rFonts w:ascii="Georgia" w:eastAsia="휴먼명조,한컴돋움" w:hAnsi="Georgia" w:cs="Georgia"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eastAsia="휴먼명조,한컴돋움" w:hAnsi="Georgia" w:cs="Georgia" w:hint="eastAsia"/>
                <w:color w:val="000000"/>
                <w:kern w:val="0"/>
                <w:sz w:val="16"/>
                <w:szCs w:val="16"/>
              </w:rPr>
              <w:t>Homepage</w:t>
            </w:r>
          </w:p>
          <w:p w:rsidR="007A31F5" w:rsidRPr="009C0AF7" w:rsidRDefault="007A31F5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휴먼명조,한컴돋움" w:hAnsi="Georgia" w:cs="Georgia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BB0272" w:rsidRPr="009C0AF7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9C0AF7">
              <w:rPr>
                <w:rFonts w:ascii="Georgia" w:hAnsi="Georgia" w:cs="Georgia"/>
                <w:b/>
                <w:bCs/>
                <w:sz w:val="18"/>
                <w:szCs w:val="18"/>
              </w:rPr>
              <w:t>Degree Available</w:t>
            </w:r>
          </w:p>
        </w:tc>
      </w:tr>
      <w:tr w:rsidR="00BB0272" w:rsidRPr="007C4CA6" w:rsidTr="00E85D07">
        <w:trPr>
          <w:trHeight w:val="274"/>
          <w:jc w:val="center"/>
        </w:trPr>
        <w:tc>
          <w:tcPr>
            <w:tcW w:w="993" w:type="dxa"/>
            <w:vMerge/>
            <w:vAlign w:val="center"/>
          </w:tcPr>
          <w:p w:rsidR="00BB0272" w:rsidRPr="009C0AF7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5FA1" w:rsidRDefault="00BB0272" w:rsidP="00987FC5">
            <w:pPr>
              <w:snapToGrid w:val="0"/>
              <w:contextualSpacing/>
              <w:jc w:val="center"/>
              <w:rPr>
                <w:rFonts w:ascii="Georgia" w:eastAsia="SimSun" w:hAnsi="Georgia" w:cs="Georgia"/>
                <w:b/>
                <w:bCs/>
                <w:sz w:val="18"/>
                <w:szCs w:val="18"/>
                <w:lang w:eastAsia="zh-CN"/>
              </w:rPr>
            </w:pPr>
            <w:r w:rsidRPr="0013596B">
              <w:rPr>
                <w:rFonts w:ascii="Georgia" w:hAnsi="Georgia" w:cs="Georgia"/>
                <w:b/>
                <w:bCs/>
                <w:sz w:val="18"/>
                <w:szCs w:val="18"/>
              </w:rPr>
              <w:t>Department</w:t>
            </w:r>
          </w:p>
          <w:p w:rsidR="00BB0272" w:rsidRPr="0013596B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3596B">
              <w:rPr>
                <w:rFonts w:ascii="Georgia" w:hAnsi="Georgia" w:cs="Georgia"/>
                <w:b/>
                <w:bCs/>
                <w:sz w:val="18"/>
                <w:szCs w:val="18"/>
              </w:rPr>
              <w:t>/School</w:t>
            </w:r>
          </w:p>
        </w:tc>
        <w:tc>
          <w:tcPr>
            <w:tcW w:w="5528" w:type="dxa"/>
            <w:vAlign w:val="center"/>
          </w:tcPr>
          <w:p w:rsidR="00BB0272" w:rsidRPr="0013596B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3596B">
              <w:rPr>
                <w:rFonts w:ascii="Georgia" w:hAnsi="Georgia" w:cs="Georgia"/>
                <w:b/>
                <w:bCs/>
                <w:sz w:val="18"/>
                <w:szCs w:val="18"/>
              </w:rPr>
              <w:t>Major</w:t>
            </w:r>
          </w:p>
        </w:tc>
        <w:tc>
          <w:tcPr>
            <w:tcW w:w="3542" w:type="dxa"/>
            <w:vMerge/>
            <w:vAlign w:val="center"/>
          </w:tcPr>
          <w:p w:rsidR="00BB0272" w:rsidRPr="009C0AF7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B0272" w:rsidRPr="00BF5FA1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BF5FA1">
              <w:rPr>
                <w:rFonts w:ascii="Georgia" w:hAnsi="Georgia" w:cs="Georgia"/>
                <w:b/>
                <w:bCs/>
                <w:sz w:val="16"/>
                <w:szCs w:val="16"/>
              </w:rPr>
              <w:t>MA</w:t>
            </w:r>
          </w:p>
        </w:tc>
        <w:tc>
          <w:tcPr>
            <w:tcW w:w="640" w:type="dxa"/>
            <w:vAlign w:val="center"/>
          </w:tcPr>
          <w:p w:rsidR="00BB0272" w:rsidRPr="00BF5FA1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BF5FA1">
              <w:rPr>
                <w:rFonts w:ascii="Georgia" w:hAnsi="Georgia" w:cs="Georgia"/>
                <w:b/>
                <w:bCs/>
                <w:sz w:val="16"/>
                <w:szCs w:val="16"/>
              </w:rPr>
              <w:t>PhD</w:t>
            </w:r>
          </w:p>
        </w:tc>
        <w:tc>
          <w:tcPr>
            <w:tcW w:w="641" w:type="dxa"/>
            <w:vAlign w:val="center"/>
          </w:tcPr>
          <w:p w:rsidR="00BB0272" w:rsidRPr="00E02761" w:rsidRDefault="00BB0272" w:rsidP="00987FC5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  <w:highlight w:val="red"/>
              </w:rPr>
            </w:pPr>
            <w:r w:rsidRPr="00E02761">
              <w:rPr>
                <w:rFonts w:ascii="Georgia" w:hAnsi="Georgia" w:cs="Georgia"/>
                <w:b/>
                <w:bCs/>
                <w:w w:val="90"/>
                <w:sz w:val="16"/>
                <w:szCs w:val="16"/>
              </w:rPr>
              <w:t>Com</w:t>
            </w:r>
            <w:r w:rsidR="00E02761">
              <w:rPr>
                <w:rFonts w:ascii="Georgia" w:hAnsi="Georgia" w:cs="Georgia" w:hint="eastAsia"/>
                <w:b/>
                <w:bCs/>
                <w:w w:val="90"/>
                <w:sz w:val="16"/>
                <w:szCs w:val="16"/>
              </w:rPr>
              <w:t>-</w:t>
            </w:r>
            <w:r w:rsidRPr="00E02761">
              <w:rPr>
                <w:rFonts w:ascii="Georgia" w:hAnsi="Georgia" w:cs="Georgia"/>
                <w:b/>
                <w:bCs/>
                <w:w w:val="90"/>
                <w:sz w:val="16"/>
                <w:szCs w:val="16"/>
              </w:rPr>
              <w:t>bined</w:t>
            </w:r>
          </w:p>
        </w:tc>
      </w:tr>
      <w:tr w:rsidR="00A0403C" w:rsidRPr="007C4CA6" w:rsidTr="007479E8">
        <w:trPr>
          <w:trHeight w:val="44"/>
          <w:jc w:val="center"/>
        </w:trPr>
        <w:tc>
          <w:tcPr>
            <w:tcW w:w="993" w:type="dxa"/>
            <w:vMerge w:val="restart"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  <w:t>Humanities</w:t>
            </w:r>
          </w:p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&amp; Social Science</w:t>
            </w:r>
          </w:p>
        </w:tc>
        <w:tc>
          <w:tcPr>
            <w:tcW w:w="1992" w:type="dxa"/>
            <w:vAlign w:val="center"/>
          </w:tcPr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국어국문학과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Korean Language &amp; Literature</w:t>
            </w:r>
          </w:p>
        </w:tc>
        <w:tc>
          <w:tcPr>
            <w:tcW w:w="5528" w:type="dxa"/>
            <w:vAlign w:val="center"/>
          </w:tcPr>
          <w:p w:rsidR="005936B1" w:rsidRPr="00A9594E" w:rsidRDefault="00BB0272" w:rsidP="007B1FBA">
            <w:pPr>
              <w:snapToGrid w:val="0"/>
              <w:contextualSpacing/>
              <w:jc w:val="left"/>
              <w:rPr>
                <w:rFonts w:ascii="Georgia" w:eastAsia="맑은 고딕" w:hAnsi="Georgia" w:cs="Georgia"/>
                <w:sz w:val="16"/>
                <w:szCs w:val="16"/>
              </w:rPr>
            </w:pPr>
            <w:r w:rsidRPr="00A9594E">
              <w:rPr>
                <w:rFonts w:ascii="Georgia" w:hAnsi="Georgia"/>
                <w:sz w:val="16"/>
                <w:szCs w:val="16"/>
              </w:rPr>
              <w:t>국어학</w:t>
            </w:r>
            <w:r w:rsidR="005936B1" w:rsidRPr="00A9594E">
              <w:rPr>
                <w:rFonts w:ascii="Georgia" w:hAnsi="Georgia" w:hint="eastAsia"/>
                <w:sz w:val="16"/>
                <w:szCs w:val="16"/>
              </w:rPr>
              <w:t>(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Korean Language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SimSun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/>
                <w:sz w:val="16"/>
                <w:szCs w:val="16"/>
              </w:rPr>
              <w:t>현대문학</w:t>
            </w:r>
            <w:r w:rsidR="005936B1" w:rsidRPr="00A9594E">
              <w:rPr>
                <w:rFonts w:ascii="Georgia" w:hAnsi="Georgia" w:hint="eastAsia"/>
                <w:sz w:val="16"/>
                <w:szCs w:val="16"/>
              </w:rPr>
              <w:t>(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Modern Literature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SimSun" w:hAnsi="Georgia" w:cs="Georgia"/>
                <w:sz w:val="16"/>
                <w:szCs w:val="16"/>
              </w:rPr>
              <w:t>,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eastAsia="맑은 고딕" w:hAnsi="Georgia" w:cs="Georgia"/>
                <w:sz w:val="16"/>
                <w:szCs w:val="16"/>
              </w:rPr>
            </w:pPr>
            <w:r w:rsidRPr="00A9594E">
              <w:rPr>
                <w:rFonts w:ascii="Georgia" w:hAnsi="Georgia"/>
                <w:sz w:val="16"/>
                <w:szCs w:val="16"/>
              </w:rPr>
              <w:t>고전문학</w:t>
            </w:r>
            <w:r w:rsidR="005936B1" w:rsidRPr="00A9594E">
              <w:rPr>
                <w:rFonts w:ascii="Georgia" w:eastAsia="맑은 고딕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Classical Literature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1020</w:t>
            </w:r>
          </w:p>
          <w:p w:rsidR="002A3204" w:rsidRPr="0006601A" w:rsidRDefault="003E1ACD" w:rsidP="007B1FBA">
            <w:pPr>
              <w:snapToGrid w:val="0"/>
              <w:contextualSpacing/>
              <w:jc w:val="left"/>
              <w:rPr>
                <w:rFonts w:ascii="Georgia" w:eastAsiaTheme="minorEastAsia" w:hAnsi="Georgia" w:cs="Georgia"/>
                <w:sz w:val="16"/>
                <w:szCs w:val="16"/>
              </w:rPr>
            </w:pPr>
            <w:hyperlink r:id="rId8" w:history="1">
              <w:r w:rsidR="0006601A" w:rsidRPr="003114FC">
                <w:rPr>
                  <w:rStyle w:val="a3"/>
                  <w:rFonts w:ascii="Georgia" w:eastAsia="SimSun" w:hAnsi="Georgia" w:cs="Georgia"/>
                  <w:sz w:val="16"/>
                  <w:szCs w:val="16"/>
                  <w:lang w:eastAsia="zh-CN"/>
                </w:rPr>
                <w:t>http://nongae.gsnu.ac.kr/~hk</w:t>
              </w:r>
            </w:hyperlink>
            <w:r w:rsidR="0006601A">
              <w:rPr>
                <w:rFonts w:ascii="Georgia" w:eastAsiaTheme="minorEastAsia" w:hAnsi="Georgia" w:cs="Georgia" w:hint="eastAsia"/>
                <w:sz w:val="16"/>
                <w:szCs w:val="16"/>
              </w:rPr>
              <w:t xml:space="preserve"> </w:t>
            </w:r>
          </w:p>
          <w:p w:rsidR="00BD2B94" w:rsidRPr="00C71AFE" w:rsidRDefault="007D22FB" w:rsidP="007B1FBA">
            <w:pPr>
              <w:snapToGrid w:val="0"/>
              <w:contextualSpacing/>
              <w:jc w:val="left"/>
              <w:rPr>
                <w:rFonts w:ascii="Georgia" w:eastAsia="맑은 고딕" w:hAnsi="Georgia" w:cs="Georgia"/>
                <w:sz w:val="16"/>
                <w:szCs w:val="16"/>
              </w:rPr>
            </w:pPr>
            <w:r w:rsidRPr="00C71AFE">
              <w:rPr>
                <w:rFonts w:ascii="Georgia" w:eastAsia="맑은 고딕" w:hAnsi="Georgia" w:cs="Georgia"/>
                <w:sz w:val="16"/>
                <w:szCs w:val="16"/>
              </w:rPr>
              <w:t>hk@gnu.ac.kr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bookmarkStart w:id="0" w:name="[문서의_처음]"/>
            <w:bookmarkEnd w:id="0"/>
            <w:r w:rsidRPr="00A9594E">
              <w:rPr>
                <w:rFonts w:ascii="Georgia" w:hAnsi="Georgia" w:cs="Georgia"/>
                <w:sz w:val="16"/>
                <w:szCs w:val="16"/>
              </w:rPr>
              <w:t>독일학과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German Studies</w:t>
            </w:r>
          </w:p>
        </w:tc>
        <w:tc>
          <w:tcPr>
            <w:tcW w:w="5528" w:type="dxa"/>
            <w:vAlign w:val="center"/>
          </w:tcPr>
          <w:p w:rsidR="005936B1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독문학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German Literature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독어학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German Linguistics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독일학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A9594E">
              <w:rPr>
                <w:rFonts w:ascii="Georgia" w:hAnsi="Georgia" w:cs="Georgia"/>
                <w:sz w:val="16"/>
                <w:szCs w:val="16"/>
              </w:rPr>
              <w:t>German Studies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1040</w:t>
            </w:r>
          </w:p>
          <w:p w:rsidR="002A3204" w:rsidRPr="00C71AFE" w:rsidRDefault="003E1ACD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9" w:history="1">
              <w:r w:rsidR="007D22FB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http://nongae.gsnu.ac.kr/~dokmun</w:t>
              </w:r>
            </w:hyperlink>
          </w:p>
          <w:p w:rsidR="009A1A59" w:rsidRPr="00C71AFE" w:rsidRDefault="009A1A59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dokmun@gnu.ac.kr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러시아학과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Russian Studies</w:t>
            </w:r>
          </w:p>
        </w:tc>
        <w:tc>
          <w:tcPr>
            <w:tcW w:w="5528" w:type="dxa"/>
            <w:vAlign w:val="center"/>
          </w:tcPr>
          <w:p w:rsidR="00BF5FA1" w:rsidRPr="00A9594E" w:rsidRDefault="00FF55BE" w:rsidP="007B1FBA">
            <w:pPr>
              <w:snapToGrid w:val="0"/>
              <w:contextualSpacing/>
              <w:jc w:val="left"/>
              <w:rPr>
                <w:rFonts w:ascii="Georgia" w:eastAsia="SimSun" w:hAnsi="Georgia" w:cs="Georgia"/>
                <w:sz w:val="16"/>
                <w:szCs w:val="16"/>
                <w:lang w:eastAsia="zh-CN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러시아어학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Russian Linguistics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러시아문학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Russian Literature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</w:p>
          <w:p w:rsidR="00BB0272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러시아학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A9594E">
              <w:rPr>
                <w:rFonts w:ascii="Georgia" w:hAnsi="Georgia" w:cs="Georgia"/>
                <w:sz w:val="16"/>
                <w:szCs w:val="16"/>
              </w:rPr>
              <w:t>Russian Studies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1050</w:t>
            </w:r>
          </w:p>
          <w:p w:rsidR="002A3204" w:rsidRPr="00C71AFE" w:rsidRDefault="003E1ACD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0" w:history="1">
              <w:r w:rsidR="00D97BB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http://gsrussia.cafe24.com</w:t>
              </w:r>
            </w:hyperlink>
          </w:p>
          <w:p w:rsidR="00D97BB0" w:rsidRPr="00C71AFE" w:rsidRDefault="00AE3AEF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Russia@gnu.ac.kr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민속무용학과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Ethnic Dance</w:t>
            </w:r>
          </w:p>
        </w:tc>
        <w:tc>
          <w:tcPr>
            <w:tcW w:w="5528" w:type="dxa"/>
            <w:vAlign w:val="center"/>
          </w:tcPr>
          <w:p w:rsidR="005936B1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한국민속무용학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Korean Ethnic Dance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5936B1" w:rsidRPr="00A9594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비교민속무용학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A9594E">
              <w:rPr>
                <w:rFonts w:ascii="Georgia" w:hAnsi="Georgia" w:cs="Georgia"/>
                <w:sz w:val="16"/>
                <w:szCs w:val="16"/>
              </w:rPr>
              <w:t>Comparative Ethnic Dance</w:t>
            </w:r>
            <w:r w:rsidR="005936B1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1170</w:t>
            </w:r>
          </w:p>
          <w:p w:rsidR="002A3204" w:rsidRPr="00C71AFE" w:rsidRDefault="003E1ACD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1" w:history="1">
              <w:r w:rsidR="00D97BB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http://minsok.gnu.ac.kr</w:t>
              </w:r>
            </w:hyperlink>
          </w:p>
          <w:p w:rsidR="00D97BB0" w:rsidRPr="00C71AFE" w:rsidRDefault="00AD11D5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gsminsok@gnu.ac.kr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불어불문학과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French Language &amp; Literature</w:t>
            </w:r>
          </w:p>
        </w:tc>
        <w:tc>
          <w:tcPr>
            <w:tcW w:w="5528" w:type="dxa"/>
            <w:vAlign w:val="center"/>
          </w:tcPr>
          <w:p w:rsidR="00BB0272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불어학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French Linguistics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불문학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French Literature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1060</w:t>
            </w:r>
          </w:p>
          <w:p w:rsidR="002A3204" w:rsidRPr="00C71AFE" w:rsidRDefault="003E1ACD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2" w:history="1">
              <w:r w:rsidR="0006601A" w:rsidRPr="003114FC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http://nongae.gsnu.ac.kr/~fra</w:t>
              </w:r>
            </w:hyperlink>
            <w:r w:rsidR="0006601A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  <w:p w:rsidR="00CE5929" w:rsidRPr="00C71AFE" w:rsidRDefault="00CE5929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france@gnu.ac.kr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사학과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History</w:t>
            </w:r>
          </w:p>
        </w:tc>
        <w:tc>
          <w:tcPr>
            <w:tcW w:w="5528" w:type="dxa"/>
            <w:vAlign w:val="center"/>
          </w:tcPr>
          <w:p w:rsidR="008F6F04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한국사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Korean History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동양사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Asian History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A9594E" w:rsidRDefault="00FF55BE" w:rsidP="008F6F04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서양사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Western History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고고학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Archaeology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1080</w:t>
            </w:r>
          </w:p>
          <w:p w:rsidR="002A3204" w:rsidRPr="00C71AFE" w:rsidRDefault="003E1ACD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3" w:history="1">
              <w:r w:rsidR="00D97BB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http://nongae.gsnu.ac.kr/~his/</w:t>
              </w:r>
            </w:hyperlink>
          </w:p>
          <w:p w:rsidR="00D97BB0" w:rsidRPr="00C71AFE" w:rsidRDefault="00D97BB0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his@gnu.ac.kr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영어영문학과</w:t>
            </w:r>
          </w:p>
          <w:p w:rsidR="00BB0272" w:rsidRPr="00A9594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English Language &amp; Literature</w:t>
            </w:r>
          </w:p>
        </w:tc>
        <w:tc>
          <w:tcPr>
            <w:tcW w:w="5528" w:type="dxa"/>
            <w:vAlign w:val="center"/>
          </w:tcPr>
          <w:p w:rsidR="00BB0272" w:rsidRPr="00A9594E" w:rsidRDefault="00FF55BE" w:rsidP="008F6F04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영어학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English Linguistics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영문학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English Literature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1120</w:t>
            </w:r>
          </w:p>
          <w:p w:rsidR="002A3204" w:rsidRPr="00C71AFE" w:rsidRDefault="003E1ACD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4" w:history="1">
              <w:r w:rsidR="002A3204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http://engli.gnu.ac.kr/</w:t>
              </w:r>
            </w:hyperlink>
          </w:p>
          <w:p w:rsidR="002A3204" w:rsidRPr="00C71AFE" w:rsidRDefault="002A3204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english@gnu.ac.kr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중어중문학과</w:t>
            </w:r>
          </w:p>
          <w:p w:rsidR="00BB0272" w:rsidRPr="00A9594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Chinese Language &amp; Literature</w:t>
            </w:r>
          </w:p>
        </w:tc>
        <w:tc>
          <w:tcPr>
            <w:tcW w:w="5528" w:type="dxa"/>
            <w:vAlign w:val="center"/>
          </w:tcPr>
          <w:p w:rsidR="00BB0272" w:rsidRPr="00A9594E" w:rsidRDefault="00FF55BE" w:rsidP="008F6F04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중어학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Chinese Linguistics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중문학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Chinese Literature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11</w:t>
            </w:r>
            <w:r w:rsidRPr="00C71AFE">
              <w:rPr>
                <w:rFonts w:ascii="Georgia" w:eastAsia="SimSun" w:hAnsi="Georgia" w:cs="Georgia"/>
                <w:sz w:val="16"/>
                <w:szCs w:val="16"/>
                <w:lang w:eastAsia="zh-CN"/>
              </w:rPr>
              <w:t>8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eastAsia="SimSun" w:hAnsi="Georgia" w:cs="Georgia"/>
                <w:sz w:val="16"/>
                <w:szCs w:val="16"/>
                <w:lang w:eastAsia="zh-CN"/>
              </w:rPr>
            </w:pPr>
            <w:hyperlink r:id="rId15" w:history="1">
              <w:r w:rsidR="00BD09D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http://nongae.gsnu.ac.kr/~chinese/</w:t>
              </w:r>
            </w:hyperlink>
          </w:p>
          <w:p w:rsidR="00BD09D3" w:rsidRPr="00C71AFE" w:rsidRDefault="007D3731" w:rsidP="007B1FBA">
            <w:pPr>
              <w:wordWrap/>
              <w:snapToGrid w:val="0"/>
              <w:contextualSpacing/>
              <w:jc w:val="left"/>
              <w:rPr>
                <w:rFonts w:ascii="Georgia" w:eastAsia="맑은 고딕" w:hAnsi="Georgia" w:cs="Georgia"/>
                <w:sz w:val="16"/>
                <w:szCs w:val="16"/>
              </w:rPr>
            </w:pPr>
            <w:r w:rsidRPr="00C71AFE">
              <w:rPr>
                <w:rFonts w:ascii="Georgia" w:eastAsia="맑은 고딕" w:hAnsi="Georgia" w:cs="Georgia"/>
                <w:sz w:val="16"/>
                <w:szCs w:val="16"/>
              </w:rPr>
              <w:t>china1@gnu.</w:t>
            </w:r>
            <w:r w:rsidR="00BD09D3" w:rsidRPr="00C71AFE">
              <w:rPr>
                <w:rFonts w:ascii="Georgia" w:eastAsia="맑은 고딕" w:hAnsi="Georgia" w:cs="Georgia"/>
                <w:sz w:val="16"/>
                <w:szCs w:val="16"/>
              </w:rPr>
              <w:t>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철학과</w:t>
            </w:r>
          </w:p>
          <w:p w:rsidR="00BB0272" w:rsidRPr="00A9594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Philosophy</w:t>
            </w:r>
          </w:p>
        </w:tc>
        <w:tc>
          <w:tcPr>
            <w:tcW w:w="5528" w:type="dxa"/>
            <w:vAlign w:val="center"/>
          </w:tcPr>
          <w:p w:rsidR="00BB0272" w:rsidRPr="00A9594E" w:rsidRDefault="00FF55BE" w:rsidP="008F6F04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서양철학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Western Philosophy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동양철학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Oriental Philosophy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1150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6" w:history="1">
              <w:r w:rsidR="00BD09D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http://nongae.gsnu.ac.kr/~sophia/</w:t>
              </w:r>
            </w:hyperlink>
          </w:p>
          <w:p w:rsidR="00BD09D3" w:rsidRPr="00C71AFE" w:rsidRDefault="00BD09D3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Sophia</w:t>
            </w:r>
            <w:r w:rsidR="007D3731" w:rsidRPr="00C71AFE">
              <w:rPr>
                <w:rFonts w:ascii="Georgia" w:hAnsi="Georgia" w:cs="Georgia"/>
                <w:sz w:val="16"/>
                <w:szCs w:val="16"/>
              </w:rPr>
              <w:t>@gnu.kr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한문학과</w:t>
            </w:r>
          </w:p>
          <w:p w:rsidR="00BB0272" w:rsidRPr="00A9594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Korean Classics in Chinese</w:t>
            </w:r>
          </w:p>
        </w:tc>
        <w:tc>
          <w:tcPr>
            <w:tcW w:w="5528" w:type="dxa"/>
            <w:vAlign w:val="center"/>
          </w:tcPr>
          <w:p w:rsidR="00CC5EE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한국한문학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8F6F04" w:rsidRPr="00A9594E">
              <w:rPr>
                <w:rFonts w:ascii="Georgia" w:hAnsi="Georgia" w:cs="Georgia"/>
                <w:sz w:val="16"/>
                <w:szCs w:val="16"/>
              </w:rPr>
              <w:t>Korean Literature in Chinese</w:t>
            </w:r>
            <w:r w:rsidR="008F6F04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CC5EEE" w:rsidRPr="00A9594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8F6F04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동양고전학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A9594E">
              <w:rPr>
                <w:rFonts w:ascii="Georgia" w:hAnsi="Georgia" w:cs="Georgia"/>
                <w:sz w:val="16"/>
                <w:szCs w:val="16"/>
              </w:rPr>
              <w:t>Oriental Classics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BB0272" w:rsidRPr="00A9594E" w:rsidRDefault="00FF55BE" w:rsidP="00CC5EEE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비교문학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A9594E">
              <w:rPr>
                <w:rFonts w:ascii="Georgia" w:hAnsi="Georgia" w:cs="Georgia"/>
                <w:sz w:val="16"/>
                <w:szCs w:val="16"/>
              </w:rPr>
              <w:t>Comparative Studies of Oriental Literature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1160</w:t>
            </w:r>
          </w:p>
          <w:p w:rsidR="007D3731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7" w:history="1">
              <w:r w:rsidR="007D3731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http://nongae.gsnu.ac.kr/~hanmun/</w:t>
              </w:r>
            </w:hyperlink>
          </w:p>
          <w:p w:rsidR="007D3731" w:rsidRPr="00C71AFE" w:rsidRDefault="007D3731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hanmun@gnu.kr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경제학과</w:t>
            </w:r>
          </w:p>
          <w:p w:rsidR="00BB0272" w:rsidRPr="00A9594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Economics</w:t>
            </w:r>
          </w:p>
        </w:tc>
        <w:tc>
          <w:tcPr>
            <w:tcW w:w="5528" w:type="dxa"/>
            <w:vAlign w:val="center"/>
          </w:tcPr>
          <w:p w:rsidR="00BB0272" w:rsidRPr="00A9594E" w:rsidRDefault="00FF55BE" w:rsidP="00CC5EEE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이론경제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A9594E">
              <w:rPr>
                <w:rFonts w:ascii="Georgia" w:hAnsi="Georgia" w:cs="Georgia"/>
                <w:sz w:val="16"/>
                <w:szCs w:val="16"/>
              </w:rPr>
              <w:t>Theoretical Economics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응용경제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A9594E">
              <w:rPr>
                <w:rFonts w:ascii="Georgia" w:hAnsi="Georgia" w:cs="Georgia"/>
                <w:sz w:val="16"/>
                <w:szCs w:val="16"/>
              </w:rPr>
              <w:t>Applied Economics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CC5EEE" w:rsidRPr="00A9594E">
              <w:rPr>
                <w:rFonts w:ascii="Georgia" w:hAnsi="Georgia" w:cs="Georgia"/>
                <w:sz w:val="16"/>
                <w:szCs w:val="16"/>
              </w:rPr>
              <w:t>,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경제사학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A9594E">
              <w:rPr>
                <w:rFonts w:ascii="Georgia" w:hAnsi="Georgia" w:cs="Georgia"/>
                <w:sz w:val="16"/>
                <w:szCs w:val="16"/>
              </w:rPr>
              <w:t>Economic History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1220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8" w:history="1">
              <w:r w:rsidR="00CE5929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http://nongae.gsnu.ac.kr/~eco/</w:t>
              </w:r>
            </w:hyperlink>
          </w:p>
          <w:p w:rsidR="00CE5929" w:rsidRPr="00C71AFE" w:rsidRDefault="00CE5929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economics@gnu.ac.kr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국제관계학과</w:t>
            </w:r>
          </w:p>
          <w:p w:rsidR="00BB0272" w:rsidRPr="00A9594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International Relations</w:t>
            </w:r>
          </w:p>
        </w:tc>
        <w:tc>
          <w:tcPr>
            <w:tcW w:w="5528" w:type="dxa"/>
            <w:vAlign w:val="center"/>
          </w:tcPr>
          <w:p w:rsidR="00BB0272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국제관계학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A9594E">
              <w:rPr>
                <w:rFonts w:ascii="Georgia" w:hAnsi="Georgia" w:cs="Georgia"/>
                <w:sz w:val="16"/>
                <w:szCs w:val="16"/>
              </w:rPr>
              <w:t>International Relations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1270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19" w:history="1">
              <w:r w:rsidR="007D3731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http://nongae.gsnu.ac.kr/~ir6051/index.php</w:t>
              </w:r>
            </w:hyperlink>
          </w:p>
          <w:p w:rsidR="007D3731" w:rsidRPr="00C71AFE" w:rsidRDefault="0060249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polisci@gnu.ac.kr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BB0272" w:rsidRPr="00C71AF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사회복지학과</w:t>
            </w:r>
          </w:p>
          <w:p w:rsidR="00BB0272" w:rsidRPr="00A9594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Social Welfare</w:t>
            </w:r>
          </w:p>
        </w:tc>
        <w:tc>
          <w:tcPr>
            <w:tcW w:w="5528" w:type="dxa"/>
            <w:vAlign w:val="center"/>
          </w:tcPr>
          <w:p w:rsidR="00CC5EEE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사회복지정책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A9594E">
              <w:rPr>
                <w:rFonts w:ascii="Georgia" w:hAnsi="Georgia" w:cs="Georgia"/>
                <w:sz w:val="16"/>
                <w:szCs w:val="16"/>
              </w:rPr>
              <w:t>Social Welfare Policy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CC5EEE" w:rsidRPr="00A9594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A9594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사회복지방법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론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A9594E">
              <w:rPr>
                <w:rFonts w:ascii="Georgia" w:hAnsi="Georgia" w:cs="Georgia"/>
                <w:sz w:val="16"/>
                <w:szCs w:val="16"/>
              </w:rPr>
              <w:t>Social Work Practice</w:t>
            </w:r>
            <w:r w:rsidR="00CC5EEE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1240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0" w:history="1">
              <w:r w:rsidR="007D3731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http://wel.gnu.ac.kr/</w:t>
              </w:r>
            </w:hyperlink>
          </w:p>
          <w:p w:rsidR="007D3731" w:rsidRPr="00C71AFE" w:rsidRDefault="0060249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wel@gnu.ac.kr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C71AFE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C71AF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사회학과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Sociology</w:t>
            </w:r>
          </w:p>
        </w:tc>
        <w:tc>
          <w:tcPr>
            <w:tcW w:w="5528" w:type="dxa"/>
            <w:vAlign w:val="center"/>
          </w:tcPr>
          <w:p w:rsidR="00BB0272" w:rsidRPr="00C71AF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사회학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C71AFE">
              <w:rPr>
                <w:rFonts w:ascii="Georgia" w:hAnsi="Georgia" w:cs="Georgia"/>
                <w:sz w:val="16"/>
                <w:szCs w:val="16"/>
              </w:rPr>
              <w:t>Sociology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1250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1" w:history="1">
              <w:r w:rsidR="007D3731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http://socio.gnu.ac.kr/</w:t>
              </w:r>
            </w:hyperlink>
          </w:p>
          <w:p w:rsidR="007D3731" w:rsidRPr="00C71AFE" w:rsidRDefault="007D3731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C71AF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심리학과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Psychology</w:t>
            </w:r>
          </w:p>
        </w:tc>
        <w:tc>
          <w:tcPr>
            <w:tcW w:w="5528" w:type="dxa"/>
            <w:vAlign w:val="center"/>
          </w:tcPr>
          <w:p w:rsidR="00CC5EE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인간요인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C71AFE">
              <w:rPr>
                <w:rFonts w:ascii="Georgia" w:hAnsi="Georgia" w:cs="Georgia"/>
                <w:sz w:val="16"/>
                <w:szCs w:val="16"/>
              </w:rPr>
              <w:t>Human Factors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CC5EE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CC5EE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임상</w:t>
            </w:r>
            <w:r w:rsidR="00A73B0D" w:rsidRPr="00C71AFE">
              <w:rPr>
                <w:rFonts w:ascii="Georgia" w:eastAsia="MS Mincho" w:hAnsi="Georgia" w:cs="MS Mincho"/>
                <w:sz w:val="16"/>
                <w:szCs w:val="16"/>
              </w:rPr>
              <w:t>•</w:t>
            </w:r>
            <w:r w:rsidRPr="00C71AFE">
              <w:rPr>
                <w:rFonts w:ascii="Georgia" w:hAnsi="Georgia"/>
                <w:sz w:val="16"/>
                <w:szCs w:val="16"/>
              </w:rPr>
              <w:t>상담심리학</w:t>
            </w:r>
            <w:r w:rsidR="00CC5EEE">
              <w:rPr>
                <w:rFonts w:ascii="Georgia" w:hAnsi="Georgia" w:hint="eastAsia"/>
                <w:sz w:val="16"/>
                <w:szCs w:val="16"/>
              </w:rPr>
              <w:t>(</w:t>
            </w:r>
            <w:r w:rsidR="00CC5EEE" w:rsidRPr="00C71AFE">
              <w:rPr>
                <w:rFonts w:ascii="Georgia" w:hAnsi="Georgia" w:cs="Georgia"/>
                <w:sz w:val="16"/>
                <w:szCs w:val="16"/>
              </w:rPr>
              <w:t>Clinical-Counseling Psychology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C71AFE" w:rsidRDefault="00FF55BE" w:rsidP="00CC5EEE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산업및조직심리학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Industrial &amp; Organizational Psychology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1260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2" w:history="1">
              <w:r w:rsidR="007D3731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http://psychology.gnu.ac.kr/</w:t>
              </w:r>
            </w:hyperlink>
          </w:p>
          <w:p w:rsidR="007D3731" w:rsidRPr="00C71AFE" w:rsidRDefault="00AD11D5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psycho@gnu.ac.kr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FF55BE" w:rsidRPr="00C71AFE" w:rsidRDefault="00FF55BE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행정학과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Public Administration</w:t>
            </w:r>
          </w:p>
        </w:tc>
        <w:tc>
          <w:tcPr>
            <w:tcW w:w="5528" w:type="dxa"/>
            <w:vAlign w:val="center"/>
          </w:tcPr>
          <w:p w:rsidR="00CC5EE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일반행정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C71AFE">
              <w:rPr>
                <w:rFonts w:ascii="Georgia" w:hAnsi="Georgia" w:cs="Georgia"/>
                <w:sz w:val="16"/>
                <w:szCs w:val="16"/>
              </w:rPr>
              <w:t>General Public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CC5EE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CC5EE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공공정책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CC5EEE" w:rsidRPr="00C71AFE">
              <w:rPr>
                <w:rFonts w:ascii="Georgia" w:hAnsi="Georgia" w:cs="Georgia"/>
                <w:sz w:val="16"/>
                <w:szCs w:val="16"/>
              </w:rPr>
              <w:t>Administration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CC5EE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지방자치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Public Policy, Local Government</w:t>
            </w:r>
            <w:r w:rsidR="00CC5EE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1280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3" w:history="1">
              <w:r w:rsidR="007D3731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http://nongae.gsnu.ac.kr/~sa5783/</w:t>
              </w:r>
            </w:hyperlink>
          </w:p>
          <w:p w:rsidR="007D3731" w:rsidRPr="00C71AFE" w:rsidRDefault="00AD11D5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pa@gnu.ac.kr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경영학과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Business Administration</w:t>
            </w:r>
          </w:p>
        </w:tc>
        <w:tc>
          <w:tcPr>
            <w:tcW w:w="5528" w:type="dxa"/>
            <w:vAlign w:val="center"/>
          </w:tcPr>
          <w:p w:rsidR="00E60491" w:rsidRDefault="0004393B" w:rsidP="00E6049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마케팅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Marketing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인사조직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>
              <w:rPr>
                <w:rFonts w:ascii="Georgia" w:hAnsi="Georgia" w:cs="Georgia"/>
                <w:sz w:val="16"/>
                <w:szCs w:val="16"/>
              </w:rPr>
              <w:t>Organization &amp; Human Resources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E60491">
              <w:rPr>
                <w:rFonts w:ascii="Georgia" w:hAnsi="Georgia" w:cs="Georgia"/>
                <w:sz w:val="16"/>
                <w:szCs w:val="16"/>
              </w:rPr>
              <w:t>,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생산관리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Operations Management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E60491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C71AFE" w:rsidRDefault="0004393B" w:rsidP="00E6049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재무관리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Financial Management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1520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4" w:history="1">
              <w:r w:rsidR="002A3204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http://business.gnu.ac.kr/</w:t>
              </w:r>
            </w:hyperlink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5" w:history="1">
              <w:r w:rsidR="00C024DF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business@gnu.ac.kr</w:t>
              </w:r>
            </w:hyperlink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54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경영정보학과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Management Information Systems</w:t>
            </w:r>
          </w:p>
        </w:tc>
        <w:tc>
          <w:tcPr>
            <w:tcW w:w="5528" w:type="dxa"/>
            <w:vAlign w:val="center"/>
          </w:tcPr>
          <w:p w:rsidR="00BB0272" w:rsidRPr="00D652C8" w:rsidRDefault="00930200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D652C8">
              <w:rPr>
                <w:rFonts w:ascii="Georgia" w:hAnsi="Georgia" w:cs="Georgia" w:hint="eastAsia"/>
                <w:sz w:val="16"/>
                <w:szCs w:val="16"/>
              </w:rPr>
              <w:t>경영정보학</w:t>
            </w:r>
            <w:r w:rsidRPr="00D652C8">
              <w:rPr>
                <w:rFonts w:ascii="Georgia" w:hAnsi="Georgia" w:cs="Georgia" w:hint="eastAsia"/>
                <w:sz w:val="16"/>
                <w:szCs w:val="16"/>
              </w:rPr>
              <w:t>(Management Information Systems)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1530</w:t>
            </w:r>
          </w:p>
          <w:p w:rsidR="00BB0272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6" w:history="1">
              <w:r w:rsidR="00BB0272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http://mis.gsnu.ac.kr/</w:t>
              </w:r>
            </w:hyperlink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misdept@gnu.ac.kr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국제통상학과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Foreign Trade</w:t>
            </w:r>
          </w:p>
        </w:tc>
        <w:tc>
          <w:tcPr>
            <w:tcW w:w="5528" w:type="dxa"/>
            <w:vAlign w:val="center"/>
          </w:tcPr>
          <w:p w:rsidR="00E60491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국제경제이론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International Economics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E60491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BB0272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무역실무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International Trade Practices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1540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7" w:history="1">
              <w:r w:rsidR="00C024DF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http://nongae.gnu.ac.kr/~trade/</w:t>
              </w:r>
            </w:hyperlink>
          </w:p>
          <w:p w:rsidR="00C024DF" w:rsidRPr="00C71AFE" w:rsidRDefault="00C024DF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trade@gnu.ac.kr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회계학과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Accounting</w:t>
            </w:r>
          </w:p>
        </w:tc>
        <w:tc>
          <w:tcPr>
            <w:tcW w:w="5528" w:type="dxa"/>
            <w:vAlign w:val="center"/>
          </w:tcPr>
          <w:p w:rsidR="00BB0272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회계학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Accounting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1550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8" w:history="1">
              <w:r w:rsidR="002A3204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http://nongae1.gsnu.ac.kr/~account/</w:t>
              </w:r>
            </w:hyperlink>
          </w:p>
          <w:p w:rsidR="002A3204" w:rsidRPr="00C71AFE" w:rsidRDefault="002A3204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bCs/>
                <w:sz w:val="16"/>
                <w:szCs w:val="16"/>
              </w:rPr>
              <w:t>account@gsnu.ac.kr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농업경제학과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Agriculture Economics</w:t>
            </w:r>
          </w:p>
        </w:tc>
        <w:tc>
          <w:tcPr>
            <w:tcW w:w="5528" w:type="dxa"/>
            <w:vAlign w:val="center"/>
          </w:tcPr>
          <w:p w:rsidR="00BB0272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농업경제학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Agriculture Economics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1840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29" w:history="1">
              <w:r w:rsidR="002A3204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http://agecon.gnu.ac.kr/</w:t>
              </w:r>
            </w:hyperlink>
          </w:p>
          <w:p w:rsidR="002A3204" w:rsidRPr="00C71AFE" w:rsidRDefault="002A3204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06601A">
              <w:rPr>
                <w:rFonts w:ascii="Georgia" w:hAnsi="Georgia"/>
                <w:sz w:val="16"/>
                <w:szCs w:val="16"/>
              </w:rPr>
              <w:t>agecon@gnu.ac.kr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법학과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Law</w:t>
            </w:r>
          </w:p>
        </w:tc>
        <w:tc>
          <w:tcPr>
            <w:tcW w:w="5528" w:type="dxa"/>
            <w:vAlign w:val="center"/>
          </w:tcPr>
          <w:p w:rsidR="00E60491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공법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Public Law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사법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Civil Law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형사법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Criminal Law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BB0272" w:rsidRPr="00C71AFE" w:rsidRDefault="0004393B" w:rsidP="00E6049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사회법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Social Law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2020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0" w:history="1">
              <w:r w:rsidR="00C024DF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http://law.gnu.ac.kr/main/</w:t>
              </w:r>
            </w:hyperlink>
          </w:p>
          <w:p w:rsidR="00C024DF" w:rsidRPr="00C71AFE" w:rsidRDefault="00C024DF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law@gnu.ac.kr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A0403C" w:rsidRPr="007C4CA6" w:rsidTr="007479E8">
        <w:trPr>
          <w:trHeight w:val="408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교육학과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Education</w:t>
            </w:r>
          </w:p>
        </w:tc>
        <w:tc>
          <w:tcPr>
            <w:tcW w:w="5528" w:type="dxa"/>
            <w:vAlign w:val="center"/>
          </w:tcPr>
          <w:p w:rsidR="00E60491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교육철학및교육사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Educational Philosophy and History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교육심리및교육방법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Educational Psychology and Methodology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BB0272" w:rsidRPr="00C71AFE" w:rsidRDefault="0004393B" w:rsidP="00E6049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교육사회및교육행정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Educational Sociology and Administration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2130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1" w:history="1">
              <w:r w:rsidR="00C024DF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http://edu.gnu.ac.kr/~edu/</w:t>
              </w:r>
            </w:hyperlink>
          </w:p>
          <w:p w:rsidR="00C024DF" w:rsidRPr="00C71AFE" w:rsidRDefault="0084163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education@gnu.ac.kr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국어교육학과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Korean Language Education</w:t>
            </w:r>
          </w:p>
        </w:tc>
        <w:tc>
          <w:tcPr>
            <w:tcW w:w="5528" w:type="dxa"/>
            <w:vAlign w:val="center"/>
          </w:tcPr>
          <w:p w:rsidR="00BB0272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국어교육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Korean Language Education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2150</w:t>
            </w:r>
          </w:p>
          <w:p w:rsidR="00C024DF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2" w:history="1">
              <w:r w:rsidR="00C024DF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http://korlan.gnu.ac.kr/</w:t>
              </w:r>
            </w:hyperlink>
          </w:p>
          <w:p w:rsidR="00C024DF" w:rsidRPr="00C71AFE" w:rsidRDefault="00F27539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korlan@gnu.ac.kr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사회교육학과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Social Education</w:t>
            </w:r>
          </w:p>
        </w:tc>
        <w:tc>
          <w:tcPr>
            <w:tcW w:w="5528" w:type="dxa"/>
            <w:vAlign w:val="center"/>
          </w:tcPr>
          <w:p w:rsidR="00E60491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일반사회교육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General Social Studies Education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</w:p>
          <w:p w:rsidR="00BB0272" w:rsidRPr="00C71AFE" w:rsidRDefault="0004393B" w:rsidP="00E6049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역사교육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History Education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지리교육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Geography Education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2160</w:t>
            </w:r>
          </w:p>
          <w:p w:rsidR="00F27539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3" w:history="1">
              <w:r w:rsidR="00F27539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http://nongae.gsnu.ac.kr/~sed/index.php</w:t>
              </w:r>
            </w:hyperlink>
          </w:p>
          <w:p w:rsidR="00F27539" w:rsidRPr="00C71AFE" w:rsidRDefault="00F27539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sed@gnu.ac.kr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영어교육학과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English Education</w:t>
            </w:r>
          </w:p>
        </w:tc>
        <w:tc>
          <w:tcPr>
            <w:tcW w:w="5528" w:type="dxa"/>
            <w:vAlign w:val="center"/>
          </w:tcPr>
          <w:p w:rsidR="00BB0272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영어교육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English Education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2190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4" w:history="1">
              <w:r w:rsidR="00F27539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http://nongae.gsnu.ac.kr/~eed/</w:t>
              </w:r>
            </w:hyperlink>
          </w:p>
          <w:p w:rsidR="00F27539" w:rsidRPr="00C71AFE" w:rsidRDefault="00F27539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eed@gnu.ac.kr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A0403C" w:rsidRPr="007C4CA6" w:rsidTr="007479E8">
        <w:trPr>
          <w:trHeight w:val="423"/>
          <w:jc w:val="center"/>
        </w:trPr>
        <w:tc>
          <w:tcPr>
            <w:tcW w:w="993" w:type="dxa"/>
            <w:vMerge/>
            <w:vAlign w:val="center"/>
          </w:tcPr>
          <w:p w:rsidR="00BB0272" w:rsidRPr="00C0584E" w:rsidRDefault="00BB0272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4393B" w:rsidRPr="00C71AFE" w:rsidRDefault="0004393B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윤리교육학과</w:t>
            </w:r>
          </w:p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Ethics Education</w:t>
            </w:r>
          </w:p>
        </w:tc>
        <w:tc>
          <w:tcPr>
            <w:tcW w:w="5528" w:type="dxa"/>
            <w:vAlign w:val="center"/>
          </w:tcPr>
          <w:p w:rsidR="00BB0272" w:rsidRPr="00C71AFE" w:rsidRDefault="0004393B" w:rsidP="00E6049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한국윤리</w:t>
            </w:r>
            <w:r w:rsidR="006317F5" w:rsidRPr="00C71AFE">
              <w:rPr>
                <w:rFonts w:ascii="Georgia" w:eastAsia="MS Mincho" w:hAnsi="Georgia" w:cs="MS Mincho"/>
                <w:sz w:val="16"/>
                <w:szCs w:val="16"/>
              </w:rPr>
              <w:t>·</w:t>
            </w:r>
            <w:r w:rsidRPr="00C71AFE">
              <w:rPr>
                <w:rFonts w:ascii="Georgia" w:hAnsi="Georgia"/>
                <w:sz w:val="16"/>
                <w:szCs w:val="16"/>
              </w:rPr>
              <w:t>서양윤리</w:t>
            </w:r>
            <w:r w:rsidR="00E60491">
              <w:rPr>
                <w:rFonts w:ascii="Georgia" w:hAnsi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Korean Ethics</w:t>
            </w:r>
            <w:r w:rsidR="00E60491" w:rsidRPr="00C71AFE">
              <w:rPr>
                <w:rFonts w:ascii="Georgia" w:eastAsia="돋움" w:hAnsi="Georgia" w:cs="Georgia"/>
                <w:sz w:val="16"/>
                <w:szCs w:val="16"/>
              </w:rPr>
              <w:t>·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Western Ethics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윤리교육</w:t>
            </w:r>
            <w:r w:rsidR="00F92130" w:rsidRPr="00C71AFE">
              <w:rPr>
                <w:rFonts w:ascii="Georgia" w:eastAsia="MS Mincho" w:hAnsi="Georgia" w:cs="MS Mincho"/>
                <w:sz w:val="16"/>
                <w:szCs w:val="16"/>
              </w:rPr>
              <w:t>·</w:t>
            </w:r>
            <w:r w:rsidRPr="00C71AFE">
              <w:rPr>
                <w:rFonts w:ascii="Georgia" w:hAnsi="Georgia"/>
                <w:sz w:val="16"/>
                <w:szCs w:val="16"/>
              </w:rPr>
              <w:t>응용윤리</w:t>
            </w:r>
            <w:r w:rsidR="00E60491">
              <w:rPr>
                <w:rFonts w:ascii="Georgia" w:hAnsi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 xml:space="preserve">Ethics Education </w:t>
            </w:r>
            <w:r w:rsidR="00E60491" w:rsidRPr="00C71AFE">
              <w:rPr>
                <w:rFonts w:ascii="Georgia" w:eastAsia="돋움" w:hAnsi="Georgia" w:cs="Georgia"/>
                <w:color w:val="0000FF"/>
                <w:sz w:val="16"/>
                <w:szCs w:val="16"/>
              </w:rPr>
              <w:t>·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 xml:space="preserve"> Applied Ethics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북한통일문제및정치윤리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North Korea</w:t>
            </w:r>
            <w:r w:rsidR="00E60491" w:rsidRPr="00C71AFE">
              <w:rPr>
                <w:rFonts w:ascii="Georgia" w:eastAsia="돋움" w:hAnsi="Georgia" w:cs="Georgia"/>
                <w:color w:val="0000FF"/>
                <w:sz w:val="16"/>
                <w:szCs w:val="16"/>
              </w:rPr>
              <w:t xml:space="preserve"> 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Reunification Studies and Political Ethics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2140</w:t>
            </w:r>
          </w:p>
          <w:p w:rsidR="002A3204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5" w:history="1">
              <w:r w:rsidR="00F27539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http://nongae.gsnu.ac.kr/~edmoral/</w:t>
              </w:r>
            </w:hyperlink>
          </w:p>
          <w:p w:rsidR="00F27539" w:rsidRPr="00C71AFE" w:rsidRDefault="00F27539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edmoral@gnu.ac.kr</w:t>
            </w:r>
          </w:p>
        </w:tc>
        <w:tc>
          <w:tcPr>
            <w:tcW w:w="639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BB0272" w:rsidRPr="00C71AFE" w:rsidRDefault="00BB0272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02BE6" w:rsidRPr="007C4CA6" w:rsidTr="007479E8">
        <w:trPr>
          <w:trHeight w:val="555"/>
          <w:jc w:val="center"/>
        </w:trPr>
        <w:tc>
          <w:tcPr>
            <w:tcW w:w="993" w:type="dxa"/>
            <w:vMerge/>
            <w:vAlign w:val="center"/>
          </w:tcPr>
          <w:p w:rsidR="00002BE6" w:rsidRPr="00C0584E" w:rsidRDefault="00002BE6" w:rsidP="002C016B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:rsidR="00002BE6" w:rsidRPr="00C71AFE" w:rsidRDefault="00002BE6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일반사회교육학과</w:t>
            </w:r>
          </w:p>
          <w:p w:rsidR="00002BE6" w:rsidRPr="00C71AFE" w:rsidRDefault="00002BE6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Social Studies Education</w:t>
            </w:r>
          </w:p>
        </w:tc>
        <w:tc>
          <w:tcPr>
            <w:tcW w:w="5528" w:type="dxa"/>
            <w:vAlign w:val="center"/>
          </w:tcPr>
          <w:p w:rsidR="00002BE6" w:rsidRPr="00C71AFE" w:rsidRDefault="00002BE6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일반사회교육학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Social Studies Education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542" w:type="dxa"/>
            <w:vAlign w:val="center"/>
          </w:tcPr>
          <w:p w:rsidR="00002BE6" w:rsidRPr="00C71AFE" w:rsidRDefault="00002BE6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2160</w:t>
            </w:r>
          </w:p>
          <w:p w:rsidR="00002BE6" w:rsidRPr="00C71AFE" w:rsidRDefault="003E1ACD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6" w:history="1">
              <w:r w:rsidR="00002BE6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http://nongae.gsnu.ac.kr/~sed/index.php</w:t>
              </w:r>
            </w:hyperlink>
          </w:p>
          <w:p w:rsidR="00002BE6" w:rsidRPr="00C71AFE" w:rsidRDefault="00002BE6" w:rsidP="007B1FB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sed@gnu.ac.kr</w:t>
            </w:r>
          </w:p>
        </w:tc>
        <w:tc>
          <w:tcPr>
            <w:tcW w:w="639" w:type="dxa"/>
            <w:vAlign w:val="center"/>
          </w:tcPr>
          <w:p w:rsidR="00002BE6" w:rsidRPr="00C71AFE" w:rsidRDefault="00002BE6" w:rsidP="00002BE6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002BE6" w:rsidRPr="00C71AFE" w:rsidRDefault="00002BE6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002BE6" w:rsidRPr="00C71AFE" w:rsidRDefault="00002BE6" w:rsidP="007B1FBA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</w:tr>
    </w:tbl>
    <w:p w:rsidR="0028635A" w:rsidRDefault="0028635A" w:rsidP="002C016B">
      <w:pPr>
        <w:widowControl/>
        <w:wordWrap/>
        <w:autoSpaceDE/>
        <w:autoSpaceDN/>
        <w:spacing w:line="384" w:lineRule="auto"/>
        <w:jc w:val="left"/>
        <w:rPr>
          <w:rFonts w:ascii="Times New Roman" w:eastAsia="휴먼명조,한컴돋움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003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405"/>
        <w:gridCol w:w="5383"/>
        <w:gridCol w:w="3399"/>
        <w:gridCol w:w="6"/>
        <w:gridCol w:w="563"/>
        <w:gridCol w:w="569"/>
        <w:gridCol w:w="576"/>
      </w:tblGrid>
      <w:tr w:rsidR="000213D0" w:rsidRPr="00C71AFE" w:rsidTr="00C51A21">
        <w:trPr>
          <w:trHeight w:val="122"/>
        </w:trPr>
        <w:tc>
          <w:tcPr>
            <w:tcW w:w="1102" w:type="dxa"/>
            <w:vMerge w:val="restart"/>
            <w:vAlign w:val="center"/>
          </w:tcPr>
          <w:p w:rsidR="00BB0272" w:rsidRPr="00C71AFE" w:rsidRDefault="0028635A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eastAsia="휴먼명조,한컴돋움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br w:type="page"/>
            </w:r>
            <w:r w:rsidR="00BB0272"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Natural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405" w:type="dxa"/>
            <w:vAlign w:val="center"/>
          </w:tcPr>
          <w:p w:rsidR="00002BE6" w:rsidRPr="00C71AFE" w:rsidRDefault="00002BE6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수산경영학과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★</w:t>
            </w:r>
          </w:p>
          <w:p w:rsidR="00BB0272" w:rsidRPr="00C71AFE" w:rsidRDefault="00002BE6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Fisheries Business Administration</w:t>
            </w:r>
          </w:p>
        </w:tc>
        <w:tc>
          <w:tcPr>
            <w:tcW w:w="5383" w:type="dxa"/>
            <w:vAlign w:val="center"/>
          </w:tcPr>
          <w:p w:rsidR="00BB0272" w:rsidRPr="00C71AFE" w:rsidRDefault="00002BE6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수산경영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Fisheries Business Administration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002BE6" w:rsidRPr="00C71AFE" w:rsidRDefault="00002BE6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9160</w:t>
            </w:r>
          </w:p>
          <w:p w:rsidR="00002BE6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7" w:history="1">
              <w:r w:rsidR="00002BE6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http://www.fba.ac.kr/</w:t>
              </w:r>
            </w:hyperlink>
          </w:p>
          <w:p w:rsidR="000E5E3B" w:rsidRPr="00C71AFE" w:rsidRDefault="00002BE6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gonlove@yahoo.co.kr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C71AFE" w:rsidRPr="00C71AFE" w:rsidTr="00C51A21">
        <w:trPr>
          <w:trHeight w:val="625"/>
        </w:trPr>
        <w:tc>
          <w:tcPr>
            <w:tcW w:w="1102" w:type="dxa"/>
            <w:vMerge/>
            <w:vAlign w:val="center"/>
          </w:tcPr>
          <w:p w:rsidR="00C71AFE" w:rsidRPr="00C71AFE" w:rsidRDefault="00C71AFE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C71AFE" w:rsidRPr="00BE6ACC" w:rsidRDefault="00C71AFE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BE6ACC">
              <w:rPr>
                <w:rFonts w:hAnsi="바탕" w:cs="굴림"/>
                <w:kern w:val="0"/>
                <w:sz w:val="16"/>
                <w:szCs w:val="16"/>
              </w:rPr>
              <w:t>응용생명과학부</w:t>
            </w:r>
          </w:p>
          <w:p w:rsidR="00C71AFE" w:rsidRPr="00BE6ACC" w:rsidRDefault="00C71AFE" w:rsidP="00C51A21">
            <w:pPr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BE6ACC">
              <w:rPr>
                <w:rFonts w:ascii="Georgia" w:hAnsi="Georgia" w:cs="Georgia"/>
                <w:sz w:val="16"/>
                <w:szCs w:val="16"/>
              </w:rPr>
              <w:t>Division of Applied Life Science</w:t>
            </w:r>
          </w:p>
        </w:tc>
        <w:tc>
          <w:tcPr>
            <w:tcW w:w="5383" w:type="dxa"/>
            <w:vAlign w:val="center"/>
          </w:tcPr>
          <w:p w:rsidR="003A7572" w:rsidRPr="00BE6ACC" w:rsidRDefault="00C71AFE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BE6ACC">
              <w:rPr>
                <w:rFonts w:hAnsi="바탕" w:cs="굴림"/>
                <w:kern w:val="0"/>
                <w:sz w:val="16"/>
                <w:szCs w:val="16"/>
              </w:rPr>
              <w:t>응용생명과학</w:t>
            </w:r>
            <w:r w:rsidR="00E60491" w:rsidRPr="00BE6ACC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E60491" w:rsidRPr="00BE6ACC">
              <w:rPr>
                <w:rFonts w:ascii="Georgia" w:hAnsi="Georgia" w:cs="Georgia"/>
                <w:sz w:val="16"/>
                <w:szCs w:val="16"/>
              </w:rPr>
              <w:t>Applied Life Science</w:t>
            </w:r>
            <w:r w:rsidR="00E60491" w:rsidRPr="00BE6ACC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E60491" w:rsidRPr="00BE6ACC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C71AFE" w:rsidRPr="00BE6ACC" w:rsidRDefault="00C71AFE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BE6ACC">
              <w:rPr>
                <w:rFonts w:hAnsi="바탕" w:cs="굴림"/>
                <w:kern w:val="0"/>
                <w:sz w:val="16"/>
                <w:szCs w:val="16"/>
              </w:rPr>
              <w:t>환경생명과학</w:t>
            </w:r>
            <w:r w:rsidR="00E60491" w:rsidRPr="00BE6ACC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E60491" w:rsidRPr="00BE6ACC">
              <w:rPr>
                <w:rFonts w:ascii="Georgia" w:hAnsi="Georgia" w:cs="Georgia"/>
                <w:sz w:val="16"/>
                <w:szCs w:val="16"/>
              </w:rPr>
              <w:t>Environmental Biotechnology</w:t>
            </w:r>
            <w:r w:rsidR="00E60491" w:rsidRPr="00BE6ACC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C71AFE" w:rsidRPr="00C71AFE" w:rsidRDefault="00C71AFE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0091, 0092</w:t>
            </w:r>
          </w:p>
          <w:p w:rsidR="00C71AFE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8" w:history="1">
              <w:r w:rsidR="00C71AFE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http://bk21.gsnu.ac.kr/</w:t>
              </w:r>
            </w:hyperlink>
          </w:p>
          <w:p w:rsidR="00C71AFE" w:rsidRPr="00C71AFE" w:rsidRDefault="00C71AFE" w:rsidP="00C51A21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gsnubk21@gnu.ac.kr</w:t>
            </w:r>
          </w:p>
        </w:tc>
        <w:tc>
          <w:tcPr>
            <w:tcW w:w="569" w:type="dxa"/>
            <w:gridSpan w:val="2"/>
            <w:vAlign w:val="center"/>
          </w:tcPr>
          <w:p w:rsidR="00C71AFE" w:rsidRPr="00C71AFE" w:rsidRDefault="00C71AFE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C71AFE" w:rsidRPr="00C71AFE" w:rsidRDefault="00C71AFE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C71AFE" w:rsidRPr="00C71AFE" w:rsidRDefault="00C71AFE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CE0A21" w:rsidRPr="00C71AFE" w:rsidTr="00C51A21">
        <w:trPr>
          <w:trHeight w:val="625"/>
        </w:trPr>
        <w:tc>
          <w:tcPr>
            <w:tcW w:w="1102" w:type="dxa"/>
            <w:vMerge/>
            <w:vAlign w:val="center"/>
          </w:tcPr>
          <w:p w:rsidR="00CE0A21" w:rsidRPr="00C71AFE" w:rsidRDefault="00CE0A21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CE0A21" w:rsidRPr="00BE6ACC" w:rsidRDefault="00CE0A21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BE6ACC">
              <w:rPr>
                <w:rFonts w:hAnsi="바탕" w:cs="굴림" w:hint="eastAsia"/>
                <w:kern w:val="0"/>
                <w:sz w:val="16"/>
                <w:szCs w:val="16"/>
              </w:rPr>
              <w:t>시스템바이오학과</w:t>
            </w:r>
          </w:p>
          <w:p w:rsidR="00CE0A21" w:rsidRPr="00CE0A21" w:rsidRDefault="00CE0A21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hAnsi="Georgia" w:cs="굴림"/>
                <w:color w:val="282828"/>
                <w:kern w:val="0"/>
                <w:sz w:val="16"/>
                <w:szCs w:val="16"/>
              </w:rPr>
            </w:pPr>
            <w:r w:rsidRPr="00BE6ACC">
              <w:rPr>
                <w:rFonts w:ascii="Georgia" w:hAnsi="Georgia" w:cs="굴림"/>
                <w:kern w:val="0"/>
                <w:sz w:val="16"/>
                <w:szCs w:val="16"/>
              </w:rPr>
              <w:t>System Bi</w:t>
            </w:r>
            <w:r w:rsidRPr="00BE6ACC">
              <w:rPr>
                <w:rFonts w:ascii="Georgia" w:hAnsi="Georgia" w:cs="굴림" w:hint="eastAsia"/>
                <w:kern w:val="0"/>
                <w:sz w:val="16"/>
                <w:szCs w:val="16"/>
              </w:rPr>
              <w:t>ol</w:t>
            </w:r>
            <w:r w:rsidRPr="00BE6ACC">
              <w:rPr>
                <w:rFonts w:ascii="Georgia" w:hAnsi="Georgia" w:cs="굴림"/>
                <w:kern w:val="0"/>
                <w:sz w:val="16"/>
                <w:szCs w:val="16"/>
              </w:rPr>
              <w:t>ogy</w:t>
            </w:r>
          </w:p>
        </w:tc>
        <w:tc>
          <w:tcPr>
            <w:tcW w:w="5383" w:type="dxa"/>
            <w:vAlign w:val="center"/>
          </w:tcPr>
          <w:p w:rsidR="00CE0A21" w:rsidRPr="00BE6ACC" w:rsidRDefault="00CE0A21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BE6ACC">
              <w:rPr>
                <w:rFonts w:hAnsi="바탕" w:cs="굴림" w:hint="eastAsia"/>
                <w:kern w:val="0"/>
                <w:sz w:val="16"/>
                <w:szCs w:val="16"/>
              </w:rPr>
              <w:t>시스템바이오학(</w:t>
            </w:r>
            <w:r w:rsidRPr="00BE6ACC">
              <w:rPr>
                <w:rFonts w:ascii="Georgia" w:hAnsi="Georgia" w:cs="굴림"/>
                <w:kern w:val="0"/>
                <w:sz w:val="16"/>
                <w:szCs w:val="16"/>
              </w:rPr>
              <w:t>System Bi</w:t>
            </w:r>
            <w:r w:rsidR="00BE6ACC">
              <w:rPr>
                <w:rFonts w:ascii="Georgia" w:hAnsi="Georgia" w:cs="굴림" w:hint="eastAsia"/>
                <w:kern w:val="0"/>
                <w:sz w:val="16"/>
                <w:szCs w:val="16"/>
              </w:rPr>
              <w:t>o</w:t>
            </w:r>
            <w:r w:rsidRPr="00BE6ACC">
              <w:rPr>
                <w:rFonts w:ascii="Georgia" w:hAnsi="Georgia" w:cs="굴림"/>
                <w:kern w:val="0"/>
                <w:sz w:val="16"/>
                <w:szCs w:val="16"/>
              </w:rPr>
              <w:t>logy</w:t>
            </w:r>
            <w:r w:rsidRPr="00BE6ACC">
              <w:rPr>
                <w:rFonts w:hAnsi="바탕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CE0A21" w:rsidRPr="00C71AFE" w:rsidRDefault="00CE0A21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1350</w:t>
            </w:r>
          </w:p>
        </w:tc>
        <w:tc>
          <w:tcPr>
            <w:tcW w:w="569" w:type="dxa"/>
            <w:gridSpan w:val="2"/>
            <w:vAlign w:val="center"/>
          </w:tcPr>
          <w:p w:rsidR="00CE0A21" w:rsidRPr="00C71AFE" w:rsidRDefault="000E16CE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CE0A21" w:rsidRPr="00C71AFE" w:rsidRDefault="000E16CE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CE0A21" w:rsidRPr="00C71AFE" w:rsidRDefault="000E16CE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BE6ACC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BE6ACC">
              <w:rPr>
                <w:rFonts w:hAnsi="바탕" w:cs="굴림"/>
                <w:kern w:val="0"/>
                <w:sz w:val="16"/>
                <w:szCs w:val="16"/>
              </w:rPr>
              <w:t>간호학과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BE6ACC">
              <w:rPr>
                <w:rFonts w:ascii="Georgia" w:hAnsi="Georgia" w:cs="Georgia"/>
                <w:sz w:val="16"/>
                <w:szCs w:val="16"/>
              </w:rPr>
              <w:t>Nursing</w:t>
            </w:r>
          </w:p>
        </w:tc>
        <w:tc>
          <w:tcPr>
            <w:tcW w:w="5383" w:type="dxa"/>
            <w:vAlign w:val="center"/>
          </w:tcPr>
          <w:p w:rsidR="00E60491" w:rsidRPr="00BE6ACC" w:rsidRDefault="0004393B" w:rsidP="00C51A21">
            <w:pPr>
              <w:widowControl/>
              <w:wordWrap/>
              <w:autoSpaceDE/>
              <w:autoSpaceDN/>
              <w:snapToGrid w:val="0"/>
              <w:spacing w:line="264" w:lineRule="auto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BE6ACC">
              <w:rPr>
                <w:rFonts w:hAnsi="바탕" w:cs="굴림"/>
                <w:kern w:val="0"/>
                <w:sz w:val="16"/>
                <w:szCs w:val="16"/>
              </w:rPr>
              <w:t>임상간호학</w:t>
            </w:r>
            <w:r w:rsidR="00E60491" w:rsidRPr="00BE6ACC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E60491" w:rsidRPr="00BE6ACC">
              <w:rPr>
                <w:rFonts w:ascii="Georgia" w:hAnsi="Georgia" w:cs="Georgia"/>
                <w:sz w:val="16"/>
                <w:szCs w:val="16"/>
              </w:rPr>
              <w:t>Clinical Nursing</w:t>
            </w:r>
            <w:r w:rsidR="00E60491" w:rsidRPr="00BE6ACC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E60491" w:rsidRPr="00BE6ACC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BB0272" w:rsidRPr="00E60491" w:rsidRDefault="0004393B" w:rsidP="00C51A21">
            <w:pPr>
              <w:widowControl/>
              <w:wordWrap/>
              <w:autoSpaceDE/>
              <w:autoSpaceDN/>
              <w:snapToGrid w:val="0"/>
              <w:spacing w:line="264" w:lineRule="auto"/>
              <w:contextualSpacing/>
              <w:jc w:val="left"/>
              <w:rPr>
                <w:rFonts w:ascii="Georgia" w:eastAsia="휴먼명조" w:hAnsi="Georgia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지역사회간호학및간호관리학</w:t>
            </w:r>
            <w:r w:rsidR="00E60491">
              <w:rPr>
                <w:rFonts w:ascii="Georgia" w:eastAsia="휴먼명조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Community Health Nursing and Nursing Management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8220</w:t>
            </w:r>
          </w:p>
          <w:p w:rsidR="009A1A59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39" w:history="1">
              <w:r w:rsidR="0006601A" w:rsidRPr="003114FC">
                <w:rPr>
                  <w:rStyle w:val="a3"/>
                  <w:rFonts w:ascii="Georgia" w:hAnsi="Georgia" w:cs="Georgia"/>
                  <w:sz w:val="16"/>
                  <w:szCs w:val="16"/>
                </w:rPr>
                <w:t>http://cap.gnu.ac.kr/main/</w:t>
              </w:r>
            </w:hyperlink>
            <w:r w:rsidR="0006601A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  <w:p w:rsidR="00F27539" w:rsidRPr="00C71AFE" w:rsidRDefault="008363B3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cap@gnu.ac.kr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E85D07" w:rsidRDefault="0004393B" w:rsidP="00C51A21">
            <w:pPr>
              <w:pStyle w:val="a6"/>
              <w:wordWrap/>
              <w:snapToGrid w:val="0"/>
              <w:contextualSpacing/>
              <w:jc w:val="left"/>
              <w:rPr>
                <w:rFonts w:ascii="바탕" w:hAnsi="바탕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ascii="바탕" w:hAnsi="바탕" w:cs="굴림"/>
                <w:color w:val="282828"/>
                <w:kern w:val="0"/>
                <w:sz w:val="16"/>
                <w:szCs w:val="16"/>
              </w:rPr>
              <w:t>물리학과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Physics</w:t>
            </w:r>
          </w:p>
        </w:tc>
        <w:tc>
          <w:tcPr>
            <w:tcW w:w="5383" w:type="dxa"/>
            <w:vAlign w:val="center"/>
          </w:tcPr>
          <w:p w:rsidR="00BB0272" w:rsidRPr="00E60491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고체물리</w:t>
            </w:r>
            <w:r w:rsidR="00E60491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Solid State Physics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  <w:t xml:space="preserve">, </w:t>
            </w: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입자물리</w:t>
            </w:r>
            <w:r w:rsidR="00E60491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Elementary Particle physics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E60491"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  <w:t>,</w:t>
            </w:r>
            <w:r w:rsidR="003A7572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 xml:space="preserve"> </w:t>
            </w: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응용물리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Applied Physics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1400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0" w:history="1">
              <w:r w:rsidR="00BD09D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http://physics.gsnu.ac.kr/</w:t>
              </w:r>
            </w:hyperlink>
          </w:p>
          <w:p w:rsidR="00BD09D3" w:rsidRPr="00C71AFE" w:rsidRDefault="00BD09D3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physics@gnu.ac.kr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E85D07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미생물학과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Microbiology</w:t>
            </w:r>
          </w:p>
        </w:tc>
        <w:tc>
          <w:tcPr>
            <w:tcW w:w="5383" w:type="dxa"/>
            <w:vAlign w:val="center"/>
          </w:tcPr>
          <w:p w:rsidR="00BB0272" w:rsidRPr="00E60491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미생물학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Microbiology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1320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1" w:history="1">
              <w:r w:rsidR="000E5E3B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http://mbio.gnu.kr/mbio/</w:t>
              </w:r>
            </w:hyperlink>
          </w:p>
          <w:p w:rsidR="000E5E3B" w:rsidRPr="00C71AFE" w:rsidRDefault="000E5E3B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mbio@gnu.ac.kr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E85D07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생물학과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Biology</w:t>
            </w:r>
          </w:p>
        </w:tc>
        <w:tc>
          <w:tcPr>
            <w:tcW w:w="5383" w:type="dxa"/>
            <w:vAlign w:val="center"/>
          </w:tcPr>
          <w:p w:rsidR="00BB0272" w:rsidRPr="00E60491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동물학</w:t>
            </w:r>
            <w:r w:rsidR="00E60491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Zoology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  <w:t xml:space="preserve">, </w:t>
            </w: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식물학</w:t>
            </w:r>
            <w:r w:rsidR="00E60491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E60491" w:rsidRPr="00C71AFE">
              <w:rPr>
                <w:rFonts w:ascii="Georgia" w:hAnsi="Georgia" w:cs="Georgia"/>
                <w:sz w:val="16"/>
                <w:szCs w:val="16"/>
              </w:rPr>
              <w:t>Botany</w:t>
            </w:r>
            <w:r w:rsidR="00E60491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1340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2" w:history="1">
              <w:r w:rsidR="008363B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http://nongae.gsnu.ac.kr/~bio/</w:t>
              </w:r>
            </w:hyperlink>
          </w:p>
          <w:p w:rsidR="008363B3" w:rsidRPr="00C71AFE" w:rsidRDefault="008363B3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bio@gnu.ac.kr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E85D07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수학과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Mathematics</w:t>
            </w:r>
          </w:p>
        </w:tc>
        <w:tc>
          <w:tcPr>
            <w:tcW w:w="5383" w:type="dxa"/>
            <w:vAlign w:val="center"/>
          </w:tcPr>
          <w:p w:rsidR="00BB0272" w:rsidRPr="003A7572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대수학</w:t>
            </w:r>
            <w:r w:rsidR="003A7572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3A7572" w:rsidRPr="00C71AFE">
              <w:rPr>
                <w:rFonts w:ascii="Georgia" w:hAnsi="Georgia" w:cs="Georgia"/>
                <w:sz w:val="16"/>
                <w:szCs w:val="16"/>
              </w:rPr>
              <w:t>Algebra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  <w:t xml:space="preserve">, </w:t>
            </w:r>
            <w:r w:rsidRPr="008414F5">
              <w:rPr>
                <w:rFonts w:hAnsi="바탕" w:cs="굴림"/>
                <w:color w:val="282828"/>
                <w:kern w:val="0"/>
                <w:sz w:val="16"/>
                <w:szCs w:val="16"/>
              </w:rPr>
              <w:t>해석학및응용수학</w:t>
            </w:r>
            <w:r w:rsidR="003A7572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3A7572" w:rsidRPr="00C71AFE">
              <w:rPr>
                <w:rFonts w:ascii="Georgia" w:hAnsi="Georgia" w:cs="Georgia"/>
                <w:sz w:val="16"/>
                <w:szCs w:val="16"/>
              </w:rPr>
              <w:t>Analysis and Applied Mathematics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  <w:t xml:space="preserve">, </w:t>
            </w:r>
            <w:r w:rsidRPr="008414F5">
              <w:rPr>
                <w:rFonts w:hAnsi="바탕" w:cs="굴림"/>
                <w:color w:val="282828"/>
                <w:kern w:val="0"/>
                <w:sz w:val="16"/>
                <w:szCs w:val="16"/>
              </w:rPr>
              <w:t>위상수학및기하</w:t>
            </w:r>
            <w:r w:rsidR="003A7572" w:rsidRPr="008414F5">
              <w:rPr>
                <w:rFonts w:hAnsi="바탕" w:cs="굴림" w:hint="eastAsia"/>
                <w:color w:val="282828"/>
                <w:kern w:val="0"/>
                <w:sz w:val="16"/>
                <w:szCs w:val="16"/>
              </w:rPr>
              <w:t>학</w:t>
            </w:r>
            <w:r w:rsidR="003A7572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Topology and Geometry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1420</w:t>
            </w:r>
          </w:p>
          <w:p w:rsidR="008363B3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3" w:history="1">
              <w:r w:rsidR="008363B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http://math.gsnu.ac.kr/</w:t>
              </w:r>
            </w:hyperlink>
          </w:p>
          <w:p w:rsidR="008363B3" w:rsidRPr="00C71AFE" w:rsidRDefault="008363B3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math@gnu.ac.kr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E85D07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식품영양학과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Food and Nutrition</w:t>
            </w:r>
          </w:p>
        </w:tc>
        <w:tc>
          <w:tcPr>
            <w:tcW w:w="5383" w:type="dxa"/>
            <w:vAlign w:val="center"/>
          </w:tcPr>
          <w:p w:rsidR="003A7572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</w:pPr>
            <w:r w:rsidRPr="008414F5">
              <w:rPr>
                <w:rFonts w:hAnsi="바탕" w:cs="굴림"/>
                <w:color w:val="282828"/>
                <w:kern w:val="0"/>
                <w:sz w:val="16"/>
                <w:szCs w:val="16"/>
              </w:rPr>
              <w:t>영양학</w:t>
            </w:r>
            <w:r w:rsidR="003A7572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3A7572" w:rsidRPr="00C71AFE">
              <w:rPr>
                <w:rFonts w:ascii="Georgia" w:hAnsi="Georgia" w:cs="Georgia"/>
                <w:sz w:val="16"/>
                <w:szCs w:val="16"/>
              </w:rPr>
              <w:t>Food Nutrition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C71AFE"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  <w:t xml:space="preserve">, </w:t>
            </w:r>
            <w:r w:rsidRPr="008414F5">
              <w:rPr>
                <w:rFonts w:hAnsi="바탕" w:cs="굴림"/>
                <w:color w:val="282828"/>
                <w:kern w:val="0"/>
                <w:sz w:val="16"/>
                <w:szCs w:val="16"/>
              </w:rPr>
              <w:t>식품학</w:t>
            </w:r>
            <w:r w:rsidR="003A7572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3A7572" w:rsidRPr="00C71AFE">
              <w:rPr>
                <w:rFonts w:ascii="Georgia" w:hAnsi="Georgia" w:cs="Georgia"/>
                <w:sz w:val="16"/>
                <w:szCs w:val="16"/>
              </w:rPr>
              <w:t>Food Science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3A7572"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  <w:t>,</w:t>
            </w:r>
          </w:p>
          <w:p w:rsidR="00BB0272" w:rsidRPr="003A7572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color w:val="282828"/>
                <w:kern w:val="0"/>
                <w:sz w:val="16"/>
                <w:szCs w:val="16"/>
              </w:rPr>
            </w:pPr>
            <w:r w:rsidRPr="008414F5">
              <w:rPr>
                <w:rFonts w:hAnsi="바탕" w:cs="굴림"/>
                <w:color w:val="282828"/>
                <w:kern w:val="0"/>
                <w:sz w:val="16"/>
                <w:szCs w:val="16"/>
              </w:rPr>
              <w:t>단체급식</w:t>
            </w:r>
            <w:r w:rsidR="003A7572">
              <w:rPr>
                <w:rFonts w:ascii="Georgia" w:eastAsia="휴먼명조,한컴돋움" w:hAnsi="Georgia" w:cs="굴림" w:hint="eastAsia"/>
                <w:color w:val="282828"/>
                <w:kern w:val="0"/>
                <w:sz w:val="16"/>
                <w:szCs w:val="16"/>
              </w:rPr>
              <w:t>(</w:t>
            </w:r>
            <w:r w:rsidR="003A7572" w:rsidRPr="00C71AFE">
              <w:rPr>
                <w:rFonts w:ascii="Georgia" w:hAnsi="Georgia" w:cs="Georgia"/>
                <w:sz w:val="16"/>
                <w:szCs w:val="16"/>
              </w:rPr>
              <w:t>Foodservice Management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1430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4" w:history="1">
              <w:r w:rsidR="008363B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http://nongae.gnu.ac.kr/~fdnutri/</w:t>
              </w:r>
            </w:hyperlink>
          </w:p>
          <w:p w:rsidR="008363B3" w:rsidRPr="00C71AFE" w:rsidRDefault="008363B3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fdnutri@gnu.ac.kr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0213D0" w:rsidRPr="00C71AFE" w:rsidTr="00C51A21">
        <w:trPr>
          <w:trHeight w:val="61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E85D07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color w:val="282828"/>
                <w:kern w:val="0"/>
                <w:sz w:val="16"/>
                <w:szCs w:val="16"/>
              </w:rPr>
            </w:pPr>
            <w:r w:rsidRPr="00E85D07">
              <w:rPr>
                <w:rFonts w:hAnsi="바탕" w:cs="굴림"/>
                <w:color w:val="282828"/>
                <w:kern w:val="0"/>
                <w:sz w:val="16"/>
                <w:szCs w:val="16"/>
              </w:rPr>
              <w:t>의류학과</w:t>
            </w:r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Clothing &amp; Textiles</w:t>
            </w:r>
          </w:p>
        </w:tc>
        <w:tc>
          <w:tcPr>
            <w:tcW w:w="5383" w:type="dxa"/>
            <w:vAlign w:val="center"/>
          </w:tcPr>
          <w:p w:rsidR="00BB0272" w:rsidRPr="003A7572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color w:val="282828"/>
                <w:kern w:val="0"/>
                <w:sz w:val="16"/>
                <w:szCs w:val="16"/>
              </w:rPr>
            </w:pPr>
            <w:r w:rsidRPr="008414F5">
              <w:rPr>
                <w:rFonts w:hAnsi="바탕" w:cs="굴림"/>
                <w:color w:val="282828"/>
                <w:kern w:val="0"/>
                <w:sz w:val="16"/>
                <w:szCs w:val="16"/>
              </w:rPr>
              <w:t>의류학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="00BB0272" w:rsidRPr="00C71AFE">
              <w:rPr>
                <w:rFonts w:ascii="Georgia" w:hAnsi="Georgia" w:cs="Georgia"/>
                <w:sz w:val="16"/>
                <w:szCs w:val="16"/>
              </w:rPr>
              <w:t>Clothing and Textiles</w:t>
            </w:r>
            <w:r w:rsidR="003A7572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1450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5" w:history="1">
              <w:r w:rsidR="000E5E3B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http://nongae.gsnu.ac.kr/~ct/</w:t>
              </w:r>
            </w:hyperlink>
          </w:p>
          <w:p w:rsidR="000E5E3B" w:rsidRPr="00DF2870" w:rsidRDefault="003E1ACD" w:rsidP="00C51A21">
            <w:pPr>
              <w:pStyle w:val="a6"/>
              <w:wordWrap/>
              <w:snapToGrid w:val="0"/>
              <w:contextualSpacing/>
              <w:jc w:val="left"/>
              <w:rPr>
                <w:rFonts w:ascii="Georgia" w:hAnsi="Georgia"/>
                <w:sz w:val="16"/>
                <w:szCs w:val="16"/>
              </w:rPr>
            </w:pPr>
            <w:hyperlink r:id="rId46" w:history="1">
              <w:r w:rsidR="000E5E3B" w:rsidRPr="00DF2870">
                <w:rPr>
                  <w:rStyle w:val="a3"/>
                  <w:rFonts w:ascii="Georgia" w:hAnsi="Georgia"/>
                  <w:color w:val="auto"/>
                  <w:sz w:val="16"/>
                  <w:szCs w:val="16"/>
                  <w:u w:val="none"/>
                </w:rPr>
                <w:t>ct@nongae.gsnu.ac.kr</w:t>
              </w:r>
            </w:hyperlink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컴퓨터과학과</w:t>
            </w:r>
          </w:p>
          <w:p w:rsidR="00BB0272" w:rsidRPr="00A9594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Computer Science</w:t>
            </w:r>
          </w:p>
        </w:tc>
        <w:tc>
          <w:tcPr>
            <w:tcW w:w="5383" w:type="dxa"/>
            <w:vAlign w:val="center"/>
          </w:tcPr>
          <w:p w:rsidR="00BB0272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컴퓨터시스템</w:t>
            </w:r>
            <w:r w:rsidR="003A7572"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Computer System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정보시스템</w:t>
            </w:r>
            <w:r w:rsidR="003A7572"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Information System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1380</w:t>
            </w:r>
          </w:p>
          <w:p w:rsidR="00BB0272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7" w:history="1">
              <w:r w:rsidR="00BB0272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http://catlas.gsnu.ac.kr</w:t>
              </w:r>
            </w:hyperlink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DF2870">
              <w:rPr>
                <w:rFonts w:ascii="Georgia" w:hAnsi="Georgia" w:cs="Georgia"/>
                <w:sz w:val="16"/>
                <w:szCs w:val="16"/>
              </w:rPr>
              <w:t>cs@gnu.ac.kr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지구환경과학과</w:t>
            </w:r>
          </w:p>
          <w:p w:rsidR="00BB0272" w:rsidRPr="00A9594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Earth Environmental Science</w:t>
            </w:r>
          </w:p>
        </w:tc>
        <w:tc>
          <w:tcPr>
            <w:tcW w:w="5383" w:type="dxa"/>
            <w:vAlign w:val="center"/>
          </w:tcPr>
          <w:p w:rsidR="00BB0272" w:rsidRPr="00A9594E" w:rsidRDefault="0004393B" w:rsidP="00C51A21">
            <w:pPr>
              <w:widowControl/>
              <w:wordWrap/>
              <w:autoSpaceDE/>
              <w:autoSpaceDN/>
              <w:snapToGrid w:val="0"/>
              <w:spacing w:line="264" w:lineRule="auto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지질학</w:t>
            </w:r>
            <w:r w:rsidR="003A7572"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Geophysics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지구물리학</w:t>
            </w:r>
            <w:r w:rsidR="003A7572"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Geology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1470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8" w:history="1">
              <w:r w:rsidR="008363B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http://earth.gnu.ac.kr/</w:t>
              </w:r>
            </w:hyperlink>
          </w:p>
          <w:p w:rsidR="008363B3" w:rsidRPr="00C71AFE" w:rsidRDefault="0060249B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ng@gnu.ac.kr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E60491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정보통계학과</w:t>
            </w:r>
          </w:p>
          <w:p w:rsidR="00BB0272" w:rsidRPr="00A9594E" w:rsidRDefault="00BB0272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Information Statistics</w:t>
            </w:r>
          </w:p>
        </w:tc>
        <w:tc>
          <w:tcPr>
            <w:tcW w:w="5383" w:type="dxa"/>
            <w:vAlign w:val="center"/>
          </w:tcPr>
          <w:p w:rsidR="00BB0272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통계학</w:t>
            </w:r>
            <w:r w:rsidR="003A7572"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Statistics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정보처리학</w:t>
            </w:r>
            <w:r w:rsidR="003A7572"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Information Processing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1460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49" w:history="1">
              <w:r w:rsidR="008363B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http://istat.gnu.ac.kr/</w:t>
              </w:r>
            </w:hyperlink>
          </w:p>
          <w:p w:rsidR="008363B3" w:rsidRPr="00C71AFE" w:rsidRDefault="008363B3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statis@gnu.ac.kr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61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정보과학과</w:t>
            </w:r>
          </w:p>
          <w:p w:rsidR="00BB0272" w:rsidRPr="00A9594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Informatics</w:t>
            </w:r>
          </w:p>
        </w:tc>
        <w:tc>
          <w:tcPr>
            <w:tcW w:w="5383" w:type="dxa"/>
            <w:vAlign w:val="center"/>
          </w:tcPr>
          <w:p w:rsidR="00BB0272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정보과학</w:t>
            </w:r>
            <w:r w:rsidR="003A7572" w:rsidRPr="00A9594E">
              <w:rPr>
                <w:rFonts w:ascii="Georgia" w:eastAsia="휴먼명조" w:hAnsi="Georgia" w:cs="굴림" w:hint="eastAsia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Informatics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1370</w:t>
            </w:r>
          </w:p>
          <w:p w:rsidR="00BB0272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0" w:history="1">
              <w:r w:rsidR="00BB0272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http://it.gnu.ac.kr</w:t>
              </w:r>
            </w:hyperlink>
          </w:p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06601A">
              <w:rPr>
                <w:rFonts w:ascii="Georgia" w:hAnsi="Georgia" w:cs="Georgia"/>
                <w:sz w:val="16"/>
                <w:szCs w:val="16"/>
              </w:rPr>
              <w:t>it@gnu.ac.kr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0213D0" w:rsidRPr="00C71AFE" w:rsidTr="00C51A21">
        <w:trPr>
          <w:trHeight w:val="704"/>
        </w:trPr>
        <w:tc>
          <w:tcPr>
            <w:tcW w:w="1102" w:type="dxa"/>
            <w:vMerge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04393B" w:rsidRPr="00A9594E" w:rsidRDefault="0004393B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화학과</w:t>
            </w:r>
          </w:p>
          <w:p w:rsidR="00BB0272" w:rsidRPr="00A9594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Chemistry</w:t>
            </w:r>
          </w:p>
        </w:tc>
        <w:tc>
          <w:tcPr>
            <w:tcW w:w="5383" w:type="dxa"/>
            <w:vAlign w:val="center"/>
          </w:tcPr>
          <w:p w:rsidR="003A7572" w:rsidRPr="00A9594E" w:rsidRDefault="00C51391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spacing w:val="-18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무기</w:t>
            </w:r>
            <w:r w:rsidR="00485E2A" w:rsidRPr="00A9594E">
              <w:rPr>
                <w:rFonts w:ascii="Georgia" w:hAnsi="Georgia" w:cs="Georgia" w:hint="eastAsia"/>
                <w:sz w:val="16"/>
                <w:szCs w:val="16"/>
              </w:rPr>
              <w:t>및분석화학</w:t>
            </w:r>
            <w:r w:rsidR="00BF5FA1" w:rsidRPr="00A9594E">
              <w:rPr>
                <w:rFonts w:ascii="Georgia" w:eastAsia="휴먼명조,한컴돋움" w:hAnsi="Georgia" w:cs="굴림"/>
                <w:spacing w:val="-18"/>
                <w:kern w:val="0"/>
                <w:sz w:val="16"/>
                <w:szCs w:val="16"/>
              </w:rPr>
              <w:t xml:space="preserve"> </w:t>
            </w:r>
            <w:r w:rsidR="00B82363" w:rsidRPr="00A9594E">
              <w:rPr>
                <w:rFonts w:ascii="Georgia" w:eastAsia="휴먼명조,한컴돋움" w:hAnsi="Georgia" w:cs="굴림"/>
                <w:spacing w:val="-18"/>
                <w:kern w:val="0"/>
                <w:sz w:val="16"/>
                <w:szCs w:val="16"/>
              </w:rPr>
              <w:t>(</w:t>
            </w:r>
            <w:r w:rsidR="00B82363" w:rsidRPr="00A9594E">
              <w:rPr>
                <w:rFonts w:ascii="Georgia" w:hAnsi="Georgia" w:cs="Georgia"/>
                <w:sz w:val="16"/>
                <w:szCs w:val="16"/>
              </w:rPr>
              <w:t>Inorganic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 xml:space="preserve"> and Analytical Chemistry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BB0272" w:rsidRPr="00A9594E" w:rsidRDefault="00485E2A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spacing w:val="-18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물리화학</w:t>
            </w:r>
            <w:r w:rsidR="003A7572" w:rsidRPr="00A9594E">
              <w:rPr>
                <w:rFonts w:ascii="Georgia" w:eastAsia="휴먼명조,한컴돋움" w:hAnsi="Georgia" w:cs="굴림" w:hint="eastAsia"/>
                <w:spacing w:val="-18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Physical Chemistry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="0004393B" w:rsidRPr="00A9594E">
              <w:rPr>
                <w:rFonts w:ascii="Georgia" w:eastAsia="휴먼명조,한컴돋움" w:hAnsi="Georgia" w:cs="굴림"/>
                <w:spacing w:val="-18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유기화학</w:t>
            </w:r>
            <w:r w:rsidR="003A7572" w:rsidRPr="00A9594E">
              <w:rPr>
                <w:rFonts w:ascii="Georgia" w:eastAsia="휴먼명조,한컴돋움" w:hAnsi="Georgia" w:cs="굴림" w:hint="eastAsia"/>
                <w:spacing w:val="-18"/>
                <w:kern w:val="0"/>
                <w:sz w:val="16"/>
                <w:szCs w:val="16"/>
              </w:rPr>
              <w:t>(</w:t>
            </w:r>
            <w:r w:rsidR="003A7572" w:rsidRPr="00A9594E">
              <w:rPr>
                <w:rFonts w:ascii="Georgia" w:hAnsi="Georgia" w:cs="Georgia"/>
                <w:sz w:val="16"/>
                <w:szCs w:val="16"/>
              </w:rPr>
              <w:t>Organic Chemistry</w:t>
            </w:r>
            <w:r w:rsidR="003A7572"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1480</w:t>
            </w:r>
          </w:p>
          <w:p w:rsidR="000E5E3B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1" w:history="1">
              <w:r w:rsidR="008363B3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http://chem.gsnu.ac.kr/</w:t>
              </w:r>
            </w:hyperlink>
          </w:p>
          <w:p w:rsidR="008363B3" w:rsidRPr="00C71AFE" w:rsidRDefault="008363B3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chem@gnu.ac.kr</w:t>
            </w:r>
          </w:p>
        </w:tc>
        <w:tc>
          <w:tcPr>
            <w:tcW w:w="569" w:type="dxa"/>
            <w:gridSpan w:val="2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BB0272" w:rsidRPr="00C71AFE" w:rsidRDefault="00BB0272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704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>
              <w:rPr>
                <w:rFonts w:hAnsi="바탕" w:cs="굴림" w:hint="eastAsia"/>
                <w:kern w:val="0"/>
                <w:sz w:val="16"/>
                <w:szCs w:val="16"/>
              </w:rPr>
              <w:t>작물생산과학부</w:t>
            </w:r>
          </w:p>
          <w:p w:rsidR="00DF2870" w:rsidRPr="00DF2870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hAnsi="Georgia" w:cs="굴림"/>
                <w:kern w:val="0"/>
                <w:sz w:val="16"/>
                <w:szCs w:val="16"/>
              </w:rPr>
            </w:pPr>
            <w:r w:rsidRPr="00DF2870">
              <w:rPr>
                <w:rFonts w:ascii="Georgia" w:hAnsi="Georgia" w:cs="굴림"/>
                <w:kern w:val="0"/>
                <w:sz w:val="16"/>
                <w:szCs w:val="16"/>
              </w:rPr>
              <w:t>Division of Crop Science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DF2870">
              <w:rPr>
                <w:rFonts w:ascii="Georgia" w:hAnsi="Georgia" w:cs="Georgia" w:hint="eastAsia"/>
                <w:sz w:val="16"/>
                <w:szCs w:val="16"/>
              </w:rPr>
              <w:t>농학</w:t>
            </w:r>
            <w:r w:rsidRPr="00DF2870">
              <w:rPr>
                <w:rFonts w:ascii="Georgia" w:hAnsi="Georgia" w:cs="Georgia" w:hint="eastAsia"/>
                <w:sz w:val="16"/>
                <w:szCs w:val="16"/>
              </w:rPr>
              <w:t xml:space="preserve">(Agronomy), </w:t>
            </w:r>
            <w:r w:rsidRPr="00DF2870">
              <w:rPr>
                <w:rFonts w:ascii="Georgia" w:hAnsi="Georgia" w:cs="Georgia" w:hint="eastAsia"/>
                <w:sz w:val="16"/>
                <w:szCs w:val="16"/>
              </w:rPr>
              <w:t>원예학</w:t>
            </w:r>
            <w:r w:rsidRPr="00DF2870">
              <w:rPr>
                <w:rFonts w:ascii="Georgia" w:hAnsi="Georgia" w:cs="Georgia" w:hint="eastAsia"/>
                <w:sz w:val="16"/>
                <w:szCs w:val="16"/>
              </w:rPr>
              <w:t>(Horticulture)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1870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7D09BC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7D09BC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7D09BC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684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pStyle w:val="a6"/>
              <w:wordWrap/>
              <w:snapToGrid w:val="0"/>
              <w:contextualSpacing/>
              <w:jc w:val="left"/>
              <w:rPr>
                <w:rFonts w:ascii="바탕" w:hAnsi="바탕" w:cs="굴림"/>
                <w:kern w:val="0"/>
                <w:sz w:val="16"/>
                <w:szCs w:val="16"/>
              </w:rPr>
            </w:pPr>
            <w:r w:rsidRPr="00A9594E">
              <w:rPr>
                <w:rFonts w:ascii="바탕" w:hAnsi="바탕" w:cs="굴림"/>
                <w:kern w:val="0"/>
                <w:sz w:val="16"/>
                <w:szCs w:val="16"/>
              </w:rPr>
              <w:t>농공학과</w:t>
            </w:r>
          </w:p>
          <w:p w:rsidR="00DF2870" w:rsidRPr="00A9594E" w:rsidRDefault="00DF2870" w:rsidP="00C51A21">
            <w:pPr>
              <w:pStyle w:val="a6"/>
              <w:wordWrap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Agricultural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농업토목공학</w:t>
            </w:r>
            <w:r w:rsidRPr="00A9594E">
              <w:rPr>
                <w:rFonts w:ascii="Georgia" w:eastAsia="휴먼명조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Agricultural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1930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2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http://agrieng.gnu.ac.kr/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aebojo@gnu.ac.kr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357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응용생물학과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Applied Biology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식물병리학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Plant Pathology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응용곤충학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Applied Entomology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1920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3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http://nongae.gnu.ac.kr/~agbio/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agbio@gnu.ac.kr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679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생물산업기계공학과</w:t>
            </w:r>
          </w:p>
          <w:p w:rsidR="00DF2870" w:rsidRPr="00A9594E" w:rsidRDefault="00DF2870" w:rsidP="00C51A21">
            <w:pPr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Bio-Industrial Machinery Engineering</w:t>
            </w:r>
          </w:p>
        </w:tc>
        <w:tc>
          <w:tcPr>
            <w:tcW w:w="5383" w:type="dxa"/>
            <w:vAlign w:val="center"/>
          </w:tcPr>
          <w:p w:rsidR="00DF2870" w:rsidRDefault="00DF2870" w:rsidP="00930200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농업에너지</w:t>
            </w:r>
            <w:r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Agricultural Energy</w:t>
            </w:r>
            <w:r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 xml:space="preserve">, </w:t>
            </w:r>
          </w:p>
          <w:p w:rsidR="00DF2870" w:rsidRDefault="00DF2870" w:rsidP="00930200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농산가공기계</w:t>
            </w:r>
            <w:r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Agricultural Processing Machinery</w:t>
            </w:r>
            <w:r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 xml:space="preserve">, </w:t>
            </w:r>
          </w:p>
          <w:p w:rsidR="00DF2870" w:rsidRPr="00A9594E" w:rsidRDefault="00DF2870" w:rsidP="00930200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생물생산기계</w:t>
            </w:r>
            <w:r>
              <w:rPr>
                <w:rFonts w:hAnsi="바탕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Bio-production Machinery</w:t>
            </w:r>
            <w:r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1890</w:t>
            </w:r>
          </w:p>
          <w:p w:rsidR="00DF2870" w:rsidRPr="00C71AFE" w:rsidRDefault="003E1ACD" w:rsidP="00C51A21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4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http://www.bime.or.kr/</w:t>
              </w:r>
            </w:hyperlink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pStyle w:val="a6"/>
              <w:wordWrap/>
              <w:snapToGrid w:val="0"/>
              <w:contextualSpacing/>
              <w:jc w:val="left"/>
              <w:rPr>
                <w:rFonts w:ascii="바탕" w:hAnsi="바탕" w:cs="굴림"/>
                <w:kern w:val="0"/>
                <w:sz w:val="16"/>
                <w:szCs w:val="16"/>
              </w:rPr>
            </w:pPr>
            <w:r w:rsidRPr="00A9594E">
              <w:rPr>
                <w:rFonts w:ascii="바탕" w:hAnsi="바탕" w:cs="굴림"/>
                <w:kern w:val="0"/>
                <w:sz w:val="16"/>
                <w:szCs w:val="16"/>
              </w:rPr>
              <w:t>산림자원학과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Forest Resources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산림경영경제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Forest Management &amp; Economics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산림생산보호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Forest Engineering &amp; landscape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산림공학조경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Forest Production &amp; Protection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1850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5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http://fr.gnu.ac.kr/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forest@gnu.ac.kr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539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임산공학과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Forest Products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목재해부</w:t>
            </w:r>
            <w:r w:rsidRPr="00A9594E">
              <w:rPr>
                <w:rFonts w:hAnsi="바탕" w:cs="MS Mincho"/>
                <w:kern w:val="0"/>
                <w:sz w:val="16"/>
                <w:szCs w:val="16"/>
              </w:rPr>
              <w:t>·</w:t>
            </w:r>
            <w:r w:rsidRPr="00A9594E">
              <w:rPr>
                <w:rFonts w:hAnsi="바탕"/>
                <w:kern w:val="0"/>
                <w:sz w:val="16"/>
                <w:szCs w:val="16"/>
              </w:rPr>
              <w:t>이학및건조학</w:t>
            </w:r>
            <w:r w:rsidRPr="00A9594E">
              <w:rPr>
                <w:rFonts w:ascii="Georgia" w:hAnsi="Georgia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Wood Anatomy &amp; Physics &amp; Wood Drying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 xml:space="preserve">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목재화학및펄프제지공학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Wood Chemistry &amp; Pulp &amp;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Paper Science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목재가공및가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공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Wood Processing &amp; Furniture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1860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6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http://imgong.gnu.ac.kr/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fp@gnu.ac.kr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539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>
              <w:rPr>
                <w:rFonts w:hAnsi="바탕" w:cs="굴림" w:hint="eastAsia"/>
                <w:kern w:val="0"/>
                <w:sz w:val="16"/>
                <w:szCs w:val="16"/>
              </w:rPr>
              <w:t>축산과학과</w:t>
            </w:r>
          </w:p>
          <w:p w:rsidR="00DF2870" w:rsidRPr="00D652C8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hAnsi="Georgia" w:cs="굴림"/>
                <w:kern w:val="0"/>
                <w:sz w:val="16"/>
                <w:szCs w:val="16"/>
              </w:rPr>
            </w:pPr>
            <w:r w:rsidRPr="00D652C8">
              <w:rPr>
                <w:rFonts w:ascii="Georgia" w:hAnsi="Georgia" w:cs="굴림"/>
                <w:kern w:val="0"/>
                <w:sz w:val="16"/>
                <w:szCs w:val="16"/>
              </w:rPr>
              <w:t>Department of Animal Science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>
              <w:rPr>
                <w:rFonts w:hAnsi="바탕" w:cs="굴림" w:hint="eastAsia"/>
                <w:kern w:val="0"/>
                <w:sz w:val="16"/>
                <w:szCs w:val="16"/>
              </w:rPr>
              <w:t>축산과학</w:t>
            </w:r>
            <w:r w:rsidRPr="00D652C8">
              <w:rPr>
                <w:rFonts w:ascii="Georgia" w:hAnsi="Georgia" w:cs="굴림"/>
                <w:kern w:val="0"/>
                <w:sz w:val="16"/>
                <w:szCs w:val="16"/>
              </w:rPr>
              <w:t>(Animal Science</w:t>
            </w:r>
            <w:r>
              <w:rPr>
                <w:rFonts w:hAnsi="바탕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1940</w:t>
            </w:r>
          </w:p>
          <w:p w:rsidR="00DF2870" w:rsidRPr="00D652C8" w:rsidRDefault="003E1ACD" w:rsidP="00D652C8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7" w:history="1">
              <w:r w:rsidR="00DF2870" w:rsidRPr="006C7474">
                <w:rPr>
                  <w:rStyle w:val="a3"/>
                  <w:rFonts w:ascii="Georgia" w:hAnsi="Georgia" w:cs="Georgia"/>
                  <w:sz w:val="16"/>
                  <w:szCs w:val="16"/>
                </w:rPr>
                <w:t>http://as.gnu.ac.kr</w:t>
              </w:r>
            </w:hyperlink>
            <w:r w:rsidR="00DF2870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  <w:p w:rsidR="00DF2870" w:rsidRPr="00C71AFE" w:rsidRDefault="00DF2870" w:rsidP="00D652C8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D652C8">
              <w:rPr>
                <w:rFonts w:ascii="Georgia" w:hAnsi="Georgia" w:cs="Georgia"/>
                <w:sz w:val="16"/>
                <w:szCs w:val="16"/>
              </w:rPr>
              <w:t>az@gnu.ac.kr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9421D1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9421D1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9421D1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18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약학과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Pharmacy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산업약학 전공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Industrial Pharmacy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생명약학 전공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Basic Biomedical Sciences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약물과학 전공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Pharmacological Sciences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8280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pharmacy@gnu.ac.kr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pStyle w:val="a6"/>
              <w:wordWrap/>
              <w:snapToGrid w:val="0"/>
              <w:contextualSpacing/>
              <w:jc w:val="left"/>
              <w:rPr>
                <w:rFonts w:ascii="바탕" w:hAnsi="바탕" w:cs="굴림"/>
                <w:kern w:val="0"/>
                <w:sz w:val="16"/>
                <w:szCs w:val="16"/>
              </w:rPr>
            </w:pPr>
            <w:r w:rsidRPr="00A9594E">
              <w:rPr>
                <w:rFonts w:ascii="바탕" w:hAnsi="바탕" w:cs="굴림"/>
                <w:kern w:val="0"/>
                <w:sz w:val="16"/>
                <w:szCs w:val="16"/>
              </w:rPr>
              <w:t>가정교육학과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Home Economics Education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가정교육학</w:t>
            </w:r>
            <w:r w:rsidRPr="00A9594E">
              <w:rPr>
                <w:rFonts w:ascii="Georgia" w:eastAsia="휴먼명조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Home Economics Education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2240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8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http://www.gnuhomedu.kr/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수학교육학과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Mathematics Education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수학교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육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Mathematics Education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2250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59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http://edmath.gsnu.ac.kr/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bCs/>
                <w:sz w:val="16"/>
                <w:szCs w:val="16"/>
              </w:rPr>
              <w:t>edmath@gnu.kr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과학교육학과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Science Education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spacing w:val="-12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12"/>
                <w:kern w:val="0"/>
                <w:sz w:val="16"/>
                <w:szCs w:val="16"/>
              </w:rPr>
              <w:t>물리교육, 화학교육, 생물교육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Physics Education, Chemistry Education, Biology Education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D60573">
              <w:rPr>
                <w:rFonts w:ascii="Georgia" w:hAnsi="Georgia" w:cs="Georgia"/>
                <w:sz w:val="16"/>
                <w:szCs w:val="16"/>
              </w:rPr>
              <w:t>22</w:t>
            </w:r>
            <w:r w:rsidRPr="00D60573">
              <w:rPr>
                <w:rFonts w:ascii="Georgia" w:hAnsi="Georgia" w:cs="Georgia" w:hint="eastAsia"/>
                <w:sz w:val="16"/>
                <w:szCs w:val="16"/>
              </w:rPr>
              <w:t>2</w:t>
            </w:r>
            <w:r w:rsidRPr="00D60573">
              <w:rPr>
                <w:rFonts w:ascii="Georgia" w:hAnsi="Georgia" w:cs="Georgia"/>
                <w:sz w:val="16"/>
                <w:szCs w:val="16"/>
              </w:rPr>
              <w:t>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0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http://nongae.gsnu.ac.kr/~ce/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lghmother@yahoo.co.kr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pStyle w:val="a6"/>
              <w:wordWrap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바탕" w:hAnsi="바탕" w:cs="굴림"/>
                <w:kern w:val="0"/>
                <w:sz w:val="16"/>
                <w:szCs w:val="16"/>
              </w:rPr>
              <w:t>해양생명과학과</w:t>
            </w:r>
            <w:r w:rsidRPr="00A9594E">
              <w:rPr>
                <w:rFonts w:ascii="바탕" w:hAnsi="바탕" w:cs="바탕" w:hint="eastAsia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Marine Biology and Aquaculture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해양생명과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Marine Biology and Aquaculture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9150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1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http://mb-aquaculture.net/home/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pinka0124@nate.com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해양생산공학과</w:t>
            </w:r>
            <w:r w:rsidRPr="00A9594E">
              <w:rPr>
                <w:rFonts w:hAnsi="바탕" w:hint="eastAsia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Engineering for Marine Production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선박운항시스템공학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System Engineering for Ship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M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aneuvering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해양생산시스템공학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System Engineering for Marine Production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9180</w:t>
            </w:r>
          </w:p>
          <w:p w:rsidR="00DF2870" w:rsidRPr="00AF2F08" w:rsidRDefault="003E1ACD" w:rsidP="00AF2F08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2" w:history="1">
              <w:r w:rsidR="00DF2870" w:rsidRPr="006C7474">
                <w:rPr>
                  <w:rStyle w:val="a3"/>
                  <w:rFonts w:ascii="Georgia" w:hAnsi="Georgia" w:cs="Georgia"/>
                  <w:sz w:val="16"/>
                  <w:szCs w:val="16"/>
                </w:rPr>
                <w:t>http://maripoli.gnu.ac.kr/</w:t>
              </w:r>
            </w:hyperlink>
            <w:r w:rsidR="00DF2870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  <w:p w:rsidR="00DF2870" w:rsidRPr="00C71AFE" w:rsidRDefault="00DF2870" w:rsidP="00AF2F08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F2F08">
              <w:rPr>
                <w:rFonts w:ascii="Georgia" w:hAnsi="Georgia" w:cs="Georgia"/>
                <w:sz w:val="16"/>
                <w:szCs w:val="16"/>
              </w:rPr>
              <w:t>ehk@gnu.ac.kr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 w:val="restart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  <w:t>Engineering</w:t>
            </w: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기계항공공학부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lastRenderedPageBreak/>
              <w:t>School of Mechanical and Aerospace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lastRenderedPageBreak/>
              <w:t>기계공학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Production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lastRenderedPageBreak/>
              <w:t>기계설계학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Mechanical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 Design)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hAnsi="바탕" w:cs="Georgia"/>
                <w:sz w:val="16"/>
                <w:szCs w:val="16"/>
              </w:rPr>
              <w:t>항공우주공학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Aerospace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lastRenderedPageBreak/>
              <w:t>1620, 1630, 1640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lastRenderedPageBreak/>
              <w:t>http://engine.gsnu.ac.kr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3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mdesign@gnu.ac.kr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mech@gnu.ac.kr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aero@gnu.ac.kr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lastRenderedPageBreak/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54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F265F9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color w:val="000000"/>
                <w:kern w:val="0"/>
                <w:sz w:val="16"/>
                <w:szCs w:val="16"/>
              </w:rPr>
            </w:pPr>
            <w:r w:rsidRPr="00F265F9">
              <w:rPr>
                <w:rFonts w:hAnsi="바탕" w:cs="굴림"/>
                <w:color w:val="000000"/>
                <w:kern w:val="0"/>
                <w:sz w:val="16"/>
                <w:szCs w:val="16"/>
              </w:rPr>
              <w:t>나노</w:t>
            </w:r>
            <w:r w:rsidRPr="00F265F9">
              <w:rPr>
                <w:rFonts w:hAnsi="바탕" w:cs="MS Mincho"/>
                <w:color w:val="000000"/>
                <w:kern w:val="0"/>
                <w:sz w:val="16"/>
                <w:szCs w:val="16"/>
              </w:rPr>
              <w:t>·</w:t>
            </w:r>
            <w:r w:rsidRPr="00F265F9">
              <w:rPr>
                <w:rFonts w:hAnsi="바탕"/>
                <w:color w:val="000000"/>
                <w:kern w:val="0"/>
                <w:sz w:val="16"/>
                <w:szCs w:val="16"/>
              </w:rPr>
              <w:t>신소재공학부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School of Materials Science &amp; Engineering</w:t>
            </w:r>
          </w:p>
        </w:tc>
        <w:tc>
          <w:tcPr>
            <w:tcW w:w="5383" w:type="dxa"/>
            <w:vAlign w:val="center"/>
          </w:tcPr>
          <w:p w:rsidR="00DF2870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고분자공학</w:t>
            </w:r>
            <w:r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Polymer Science and Engineering</w:t>
            </w:r>
            <w:r>
              <w:rPr>
                <w:rFonts w:ascii="Georgia" w:hAnsi="Georgia" w:cs="Georgia" w:hint="eastAsia"/>
                <w:sz w:val="16"/>
                <w:szCs w:val="16"/>
              </w:rPr>
              <w:t>)</w:t>
            </w:r>
            <w:r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DF2870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금속재료공학</w:t>
            </w:r>
            <w:r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Metallurgical and Materials Engineering</w:t>
            </w:r>
            <w:r>
              <w:rPr>
                <w:rFonts w:ascii="Georgia" w:hAnsi="Georgia" w:cs="Georgia" w:hint="eastAsia"/>
                <w:sz w:val="16"/>
                <w:szCs w:val="16"/>
              </w:rPr>
              <w:t>)</w:t>
            </w:r>
            <w:r>
              <w:rPr>
                <w:rFonts w:ascii="Georgia" w:hAnsi="Georgia" w:cs="Georgia"/>
                <w:sz w:val="16"/>
                <w:szCs w:val="16"/>
              </w:rPr>
              <w:t>,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세라믹공학</w:t>
            </w:r>
            <w:r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Ceramic Engineering</w:t>
            </w:r>
            <w:r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1650, 1660, 1680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/>
                <w:sz w:val="16"/>
                <w:szCs w:val="16"/>
              </w:rPr>
            </w:pPr>
            <w:hyperlink r:id="rId64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http://nongae.gsnu.ac.kr/~poly87</w:t>
              </w:r>
            </w:hyperlink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5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http://nongae.gsnu.ac.kr/~metals</w:t>
              </w:r>
            </w:hyperlink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6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http://nongae.gsnu.ac.kr/~ceramic/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06601A">
              <w:rPr>
                <w:rFonts w:ascii="Georgia" w:hAnsi="Georgia" w:cs="Georgia"/>
                <w:sz w:val="16"/>
                <w:szCs w:val="16"/>
              </w:rPr>
              <w:t>poly87@nongae.gsnu.ac.kr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06601A">
              <w:rPr>
                <w:rFonts w:ascii="Georgia" w:hAnsi="Georgia" w:cs="Georgia"/>
                <w:sz w:val="16"/>
                <w:szCs w:val="16"/>
              </w:rPr>
              <w:t>metals@gnu.ac.kr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ceramic@gnu.ac.kr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건축공학과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Architecture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건축공학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Architectural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건축학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Architecture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1760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7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http://archeng.gnu.ac.kr/home/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archeng@gnu.ac.kr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도시공학과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Urban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도시계획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Urban Planning and Design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도시공학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Urban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1770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8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http://www.gnu-urban.net/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urbaneng@gnu.ac.kr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61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산업시스템공학과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Industry and System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산업시스템공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Industrial and Systems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1700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69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http://ise.gsnu.ac.kr/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iie@gnu.ac.kr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61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전기공학과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Electrical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pStyle w:val="9pt"/>
              <w:wordWrap/>
              <w:snapToGrid w:val="0"/>
              <w:contextualSpacing/>
              <w:jc w:val="left"/>
              <w:rPr>
                <w:rFonts w:ascii="Georgia" w:hAnsi="Georgia" w:cs="Georgia"/>
                <w:color w:val="auto"/>
                <w:sz w:val="16"/>
                <w:szCs w:val="16"/>
              </w:rPr>
            </w:pPr>
            <w:r w:rsidRPr="00A9594E">
              <w:rPr>
                <w:rFonts w:hAnsi="바탕" w:cs="Georgia"/>
                <w:color w:val="auto"/>
                <w:sz w:val="16"/>
                <w:szCs w:val="16"/>
              </w:rPr>
              <w:t>시스템</w:t>
            </w:r>
            <w:r w:rsidRPr="00A9594E">
              <w:rPr>
                <w:rFonts w:ascii="Georgia" w:hAnsi="Georgia" w:cs="Georgia" w:hint="eastAsia"/>
                <w:color w:val="auto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color w:val="auto"/>
                <w:sz w:val="16"/>
                <w:szCs w:val="16"/>
              </w:rPr>
              <w:t>System</w:t>
            </w:r>
            <w:r w:rsidRPr="00A9594E">
              <w:rPr>
                <w:rFonts w:ascii="Georgia" w:hAnsi="Georgia" w:cs="Georgia" w:hint="eastAsia"/>
                <w:color w:val="auto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color w:val="auto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/>
                <w:color w:val="auto"/>
                <w:sz w:val="16"/>
                <w:szCs w:val="16"/>
              </w:rPr>
              <w:t>전기기기</w:t>
            </w:r>
            <w:r w:rsidRPr="00A9594E">
              <w:rPr>
                <w:rFonts w:ascii="Georgia" w:hAnsi="Georgia" w:cs="Georgia" w:hint="eastAsia"/>
                <w:color w:val="auto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color w:val="auto"/>
                <w:sz w:val="16"/>
                <w:szCs w:val="16"/>
              </w:rPr>
              <w:t>Electrical Machinery</w:t>
            </w:r>
            <w:r w:rsidRPr="00A9594E">
              <w:rPr>
                <w:rFonts w:ascii="Georgia" w:hAnsi="Georgia" w:cs="Georgia" w:hint="eastAsia"/>
                <w:color w:val="auto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/>
                <w:color w:val="auto"/>
                <w:sz w:val="16"/>
                <w:szCs w:val="16"/>
              </w:rPr>
              <w:t>,</w:t>
            </w:r>
          </w:p>
          <w:p w:rsidR="00DF2870" w:rsidRPr="00A9594E" w:rsidRDefault="00DF2870" w:rsidP="0063278D">
            <w:pPr>
              <w:pStyle w:val="9pt"/>
              <w:wordWrap/>
              <w:snapToGrid w:val="0"/>
              <w:contextualSpacing/>
              <w:jc w:val="left"/>
              <w:rPr>
                <w:rFonts w:ascii="Georgia" w:hAnsi="Georgia" w:cs="Georgia"/>
                <w:color w:val="auto"/>
                <w:sz w:val="16"/>
                <w:szCs w:val="16"/>
              </w:rPr>
            </w:pPr>
            <w:r w:rsidRPr="00A9594E">
              <w:rPr>
                <w:rFonts w:ascii="Georgia" w:hAnsi="Georgia" w:cs="Georgia"/>
                <w:color w:val="auto"/>
                <w:sz w:val="16"/>
                <w:szCs w:val="16"/>
              </w:rPr>
              <w:t>전기재료</w:t>
            </w:r>
            <w:r w:rsidRPr="00A9594E">
              <w:rPr>
                <w:rFonts w:ascii="Georgia" w:hAnsi="Georgia" w:cs="Georgia" w:hint="eastAsia"/>
                <w:color w:val="auto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color w:val="auto"/>
                <w:sz w:val="16"/>
                <w:szCs w:val="16"/>
              </w:rPr>
              <w:t>Electrical Materials</w:t>
            </w:r>
            <w:r w:rsidRPr="00A9594E">
              <w:rPr>
                <w:rFonts w:ascii="Georgia" w:hAnsi="Georgia" w:cs="Georgia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1710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0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http://nongae1.gsnu.ac.kr/~el/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el@gnu.ac.kr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61"/>
        </w:trPr>
        <w:tc>
          <w:tcPr>
            <w:tcW w:w="1102" w:type="dxa"/>
            <w:vMerge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8" w:space="0" w:color="auto"/>
            </w:tcBorders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전자공학과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Electronic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</w:tc>
        <w:tc>
          <w:tcPr>
            <w:tcW w:w="5383" w:type="dxa"/>
            <w:tcBorders>
              <w:bottom w:val="single" w:sz="8" w:space="0" w:color="auto"/>
            </w:tcBorders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전자공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Electronic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1720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1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http://et.gsnu.ac.kr/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et@gnu.ac.kr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84"/>
        </w:trPr>
        <w:tc>
          <w:tcPr>
            <w:tcW w:w="1102" w:type="dxa"/>
            <w:vMerge w:val="restart"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  <w:t>Engineering</w:t>
            </w: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반도체공학과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pacing w:val="-2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Semiconductor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spacing w:val="-7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7"/>
                <w:kern w:val="0"/>
                <w:sz w:val="16"/>
                <w:szCs w:val="16"/>
              </w:rPr>
              <w:t>전자재료</w:t>
            </w:r>
            <w:r w:rsidRPr="00A9594E">
              <w:rPr>
                <w:rFonts w:ascii="Georgia" w:eastAsia="휴먼명조,한컴돋움" w:hAnsi="Georgia" w:cs="굴림" w:hint="eastAsia"/>
                <w:spacing w:val="-7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Semiconductor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7"/>
                <w:kern w:val="0"/>
                <w:sz w:val="16"/>
                <w:szCs w:val="16"/>
              </w:rPr>
              <w:t xml:space="preserve">, 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spacing w:val="-7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7"/>
                <w:kern w:val="0"/>
                <w:sz w:val="16"/>
                <w:szCs w:val="16"/>
              </w:rPr>
              <w:t>반도체</w:t>
            </w:r>
            <w:r w:rsidRPr="00A9594E">
              <w:rPr>
                <w:rFonts w:ascii="Georgia" w:eastAsia="휴먼명조,한컴돋움" w:hAnsi="Georgia" w:cs="굴림" w:hint="eastAsia"/>
                <w:spacing w:val="-7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Semiconductor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7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spacing w:val="-7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7"/>
                <w:kern w:val="0"/>
                <w:sz w:val="16"/>
                <w:szCs w:val="16"/>
              </w:rPr>
              <w:t>정보소자</w:t>
            </w:r>
            <w:r w:rsidRPr="00A9594E">
              <w:rPr>
                <w:rFonts w:ascii="Georgia" w:eastAsia="휴먼명조,한컴돋움" w:hAnsi="Georgia" w:cs="굴림" w:hint="eastAsia"/>
                <w:spacing w:val="-7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Information Technology Device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1730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2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http://se.gnu.ac.kr/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itd@gnu.ac.kr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제어계측공학과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pacing w:val="-10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pacing w:val="-10"/>
                <w:sz w:val="16"/>
                <w:szCs w:val="16"/>
              </w:rPr>
              <w:t xml:space="preserve">Control and </w:t>
            </w:r>
            <w:r w:rsidRPr="00A9594E">
              <w:rPr>
                <w:rFonts w:ascii="Georgia" w:hAnsi="Georgia" w:cs="Georgia"/>
                <w:spacing w:val="-10"/>
                <w:sz w:val="16"/>
                <w:szCs w:val="16"/>
                <w:u w:val="single"/>
              </w:rPr>
              <w:t>I</w:t>
            </w:r>
            <w:r w:rsidRPr="00A9594E">
              <w:rPr>
                <w:rFonts w:ascii="Georgia" w:hAnsi="Georgia" w:cs="Georgia"/>
                <w:spacing w:val="-10"/>
                <w:sz w:val="16"/>
                <w:szCs w:val="16"/>
              </w:rPr>
              <w:t>nstrumentation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제어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계측공학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pacing w:val="-10"/>
                <w:sz w:val="16"/>
                <w:szCs w:val="16"/>
              </w:rPr>
              <w:t xml:space="preserve">Control and </w:t>
            </w:r>
            <w:r w:rsidRPr="00A9594E">
              <w:rPr>
                <w:rFonts w:ascii="Georgia" w:hAnsi="Georgia" w:cs="Georgia"/>
                <w:spacing w:val="-10"/>
                <w:sz w:val="16"/>
                <w:szCs w:val="16"/>
                <w:u w:val="single"/>
              </w:rPr>
              <w:t>I</w:t>
            </w:r>
            <w:r w:rsidRPr="00A9594E">
              <w:rPr>
                <w:rFonts w:ascii="Georgia" w:hAnsi="Georgia" w:cs="Georgia"/>
                <w:spacing w:val="-10"/>
                <w:sz w:val="16"/>
                <w:szCs w:val="16"/>
              </w:rPr>
              <w:t>nstrumentation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1740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3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http://control.gsnu.ac.kr/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control@gnu.ac.kr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토목공학과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Civil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spacing w:val="-14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구조및토질공학</w:t>
            </w:r>
            <w:r w:rsidRPr="00A9594E">
              <w:rPr>
                <w:rFonts w:ascii="Georgia" w:eastAsia="휴먼명조,한컴돋움" w:hAnsi="Georgia" w:cs="굴림" w:hint="eastAsia"/>
                <w:spacing w:val="-14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Structural and Geotechnical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14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spacing w:val="-14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수공학</w:t>
            </w:r>
            <w:r w:rsidRPr="00A9594E">
              <w:rPr>
                <w:rFonts w:ascii="Georgia" w:eastAsia="휴먼명조,한컴돋움" w:hAnsi="Georgia" w:cs="굴림" w:hint="eastAsia"/>
                <w:spacing w:val="-14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Hydraulic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spacing w:val="-14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측량및시공학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Surveying and Construction Management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1790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4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http://civil.gnu.ac.kr/home/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gscivil@gnu.ac.kr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화학공학과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Chemical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화학공학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Chemical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환경공학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Environmental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1780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5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http://nongae.gsnu.ac.kr/~chemeng/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chemeng@gnu.ac.kr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E0A21">
        <w:trPr>
          <w:trHeight w:val="556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B96B28" w:rsidRPr="00F265F9" w:rsidRDefault="00B96B28" w:rsidP="00B96B28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color w:val="000000"/>
                <w:kern w:val="0"/>
                <w:sz w:val="16"/>
                <w:szCs w:val="16"/>
              </w:rPr>
            </w:pPr>
            <w:r w:rsidRPr="00F265F9">
              <w:rPr>
                <w:rFonts w:hAnsi="바탕" w:cs="굴림"/>
                <w:color w:val="000000"/>
                <w:kern w:val="0"/>
                <w:sz w:val="16"/>
                <w:szCs w:val="16"/>
              </w:rPr>
              <w:t>나노</w:t>
            </w:r>
            <w:r w:rsidRPr="00F265F9">
              <w:rPr>
                <w:rFonts w:hAnsi="바탕" w:cs="MS Mincho"/>
                <w:color w:val="000000"/>
                <w:kern w:val="0"/>
                <w:sz w:val="16"/>
                <w:szCs w:val="16"/>
              </w:rPr>
              <w:t>·</w:t>
            </w:r>
            <w:r>
              <w:rPr>
                <w:rFonts w:hAnsi="바탕"/>
                <w:color w:val="000000"/>
                <w:kern w:val="0"/>
                <w:sz w:val="16"/>
                <w:szCs w:val="16"/>
              </w:rPr>
              <w:t>신소재</w:t>
            </w:r>
            <w:r>
              <w:rPr>
                <w:rFonts w:hAnsi="바탕" w:hint="eastAsia"/>
                <w:color w:val="000000"/>
                <w:kern w:val="0"/>
                <w:sz w:val="16"/>
                <w:szCs w:val="16"/>
              </w:rPr>
              <w:t>융합공학과</w:t>
            </w:r>
          </w:p>
          <w:p w:rsidR="00DF2870" w:rsidRPr="00CE0A21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hAnsi="Georgia" w:cs="굴림"/>
                <w:kern w:val="0"/>
                <w:sz w:val="16"/>
                <w:szCs w:val="16"/>
              </w:rPr>
            </w:pPr>
            <w:r w:rsidRPr="00CE0A21">
              <w:rPr>
                <w:rFonts w:ascii="Georgia" w:hAnsi="Georgia" w:cs="굴림"/>
                <w:kern w:val="0"/>
                <w:sz w:val="16"/>
                <w:szCs w:val="16"/>
              </w:rPr>
              <w:t>Department of Materials Engineering and Convergence Technology</w:t>
            </w:r>
          </w:p>
        </w:tc>
        <w:tc>
          <w:tcPr>
            <w:tcW w:w="5383" w:type="dxa"/>
            <w:vAlign w:val="center"/>
          </w:tcPr>
          <w:p w:rsidR="00DF2870" w:rsidRPr="00CE0A21" w:rsidRDefault="00DF2870" w:rsidP="00CE0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CE0A21">
              <w:rPr>
                <w:rFonts w:hAnsi="바탕" w:cs="굴림" w:hint="eastAsia"/>
                <w:kern w:val="0"/>
                <w:sz w:val="16"/>
                <w:szCs w:val="16"/>
              </w:rPr>
              <w:t>나노신소재융합공학</w:t>
            </w:r>
          </w:p>
          <w:p w:rsidR="00DF2870" w:rsidRPr="00CE0A21" w:rsidRDefault="00DF2870" w:rsidP="00CE0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hAnsi="Georgia" w:cs="굴림"/>
                <w:kern w:val="0"/>
                <w:sz w:val="16"/>
                <w:szCs w:val="16"/>
              </w:rPr>
            </w:pPr>
            <w:r w:rsidRPr="00CE0A21">
              <w:rPr>
                <w:rFonts w:ascii="Georgia" w:hAnsi="Georgia" w:cs="굴림"/>
                <w:kern w:val="0"/>
                <w:sz w:val="16"/>
                <w:szCs w:val="16"/>
              </w:rPr>
              <w:t>(Materials Engineering and Convergence Technology)</w:t>
            </w:r>
          </w:p>
        </w:tc>
        <w:tc>
          <w:tcPr>
            <w:tcW w:w="3399" w:type="dxa"/>
            <w:vAlign w:val="center"/>
          </w:tcPr>
          <w:p w:rsidR="00DF2870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1650</w:t>
            </w:r>
          </w:p>
          <w:p w:rsidR="00DF2870" w:rsidRPr="00C71AFE" w:rsidRDefault="003E1ACD" w:rsidP="00CE0A21">
            <w:pPr>
              <w:wordWrap/>
              <w:snapToGrid w:val="0"/>
              <w:contextualSpacing/>
              <w:jc w:val="left"/>
              <w:rPr>
                <w:rFonts w:ascii="Georgia" w:hAnsi="Georgia"/>
                <w:sz w:val="16"/>
                <w:szCs w:val="16"/>
              </w:rPr>
            </w:pPr>
            <w:hyperlink r:id="rId76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http://nongae.gsnu.ac.kr/~poly87</w:t>
              </w:r>
            </w:hyperlink>
          </w:p>
          <w:p w:rsidR="00DF2870" w:rsidRPr="00CE0A21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06601A">
              <w:rPr>
                <w:rFonts w:ascii="Georgia" w:hAnsi="Georgia" w:cs="Georgia"/>
                <w:sz w:val="16"/>
                <w:szCs w:val="16"/>
              </w:rPr>
              <w:t>poly87@nongae.gsnu.ac.kr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b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기계시스템공학과</w:t>
            </w:r>
            <w:r w:rsidRPr="00A9594E">
              <w:rPr>
                <w:rFonts w:ascii="Georgia" w:hAnsi="바탕" w:cs="굴림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Mechanical System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열유체응용공학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Thermal and Fluid application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재료</w:t>
            </w:r>
            <w:r w:rsidRPr="00A9594E">
              <w:rPr>
                <w:rFonts w:hAnsi="바탕" w:cs="MS Mincho"/>
                <w:kern w:val="0"/>
                <w:sz w:val="16"/>
                <w:szCs w:val="16"/>
              </w:rPr>
              <w:t>·</w:t>
            </w:r>
            <w:r w:rsidRPr="00A9594E">
              <w:rPr>
                <w:rFonts w:hAnsi="바탕"/>
                <w:kern w:val="0"/>
                <w:sz w:val="16"/>
                <w:szCs w:val="16"/>
              </w:rPr>
              <w:t>진동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 xml:space="preserve"> 및 제어공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Material Vibration and Control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9100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7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http://www.gse.ac.kr/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mseng@gnu.ac.kr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spacing w:val="-19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해양식품공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hAnsi="바탕" w:cs="굴림" w:hint="eastAsia"/>
                <w:kern w:val="0"/>
                <w:sz w:val="16"/>
                <w:szCs w:val="16"/>
              </w:rPr>
              <w:t>과</w:t>
            </w:r>
            <w:r w:rsidRPr="00A9594E">
              <w:rPr>
                <w:rFonts w:ascii="Georgia" w:hAnsi="바탕" w:cs="굴림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 xml:space="preserve">Seafood Science and </w:t>
            </w:r>
            <w:r w:rsidRPr="00A9594E">
              <w:rPr>
                <w:rFonts w:ascii="Georgia" w:hAnsi="Georgia" w:cs="Georgia"/>
                <w:sz w:val="16"/>
                <w:szCs w:val="16"/>
              </w:rPr>
              <w:lastRenderedPageBreak/>
              <w:t>Technology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lastRenderedPageBreak/>
              <w:t>해양식품공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Seafood Science and Technology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9140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/>
                <w:sz w:val="16"/>
                <w:szCs w:val="16"/>
              </w:rPr>
            </w:pPr>
            <w:hyperlink r:id="rId78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http://seafood.gnu.ac.kr/main/index.php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lastRenderedPageBreak/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361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에너지기계공학과</w:t>
            </w:r>
            <w:r w:rsidRPr="00A9594E">
              <w:rPr>
                <w:rFonts w:ascii="Georgia" w:hAnsi="바탕" w:cs="굴림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B51BA4">
              <w:rPr>
                <w:rFonts w:ascii="Georgia" w:hAnsi="Georgia" w:cs="Georgia"/>
                <w:sz w:val="16"/>
                <w:szCs w:val="16"/>
              </w:rPr>
              <w:t>Energy and Mechanical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spacing w:val="-13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열유체공학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Thermal &amp; Fluid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13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spacing w:val="-13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재료</w:t>
            </w:r>
            <w:r w:rsidRPr="00A9594E">
              <w:rPr>
                <w:rFonts w:ascii="Georgia" w:eastAsia="MS Mincho" w:hAnsi="Georgia" w:cs="MS Mincho"/>
                <w:spacing w:val="-13"/>
                <w:kern w:val="0"/>
                <w:sz w:val="16"/>
                <w:szCs w:val="16"/>
              </w:rPr>
              <w:t>•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파괴및설계공학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Material, Fracture Production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동역학및제어공학</w:t>
            </w:r>
            <w:r w:rsidRPr="00A9594E">
              <w:rPr>
                <w:rFonts w:ascii="Georgia" w:eastAsia="휴먼명조" w:hAnsi="Georgia" w:cs="굴림" w:hint="eastAsia"/>
                <w:spacing w:val="-13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Dynamic Control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9110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79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http://energy.gsnu.ac.kr/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energy@gnu.ac.kr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203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b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정보통신공학과</w:t>
            </w:r>
            <w:r w:rsidRPr="00A9594E">
              <w:rPr>
                <w:rFonts w:ascii="Georgia" w:hAnsi="바탕" w:cs="굴림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I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nformation and Communication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정보공학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Information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통신공학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Communication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9170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0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http://inforcom.gsnu.ac.kr/main/index.php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kckmbc@hanmail.net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95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조선해양공학과</w:t>
            </w:r>
            <w:r w:rsidRPr="00A9594E">
              <w:rPr>
                <w:rFonts w:ascii="Georgia" w:hAnsi="바탕" w:cs="굴림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Naval Architecture and Ocean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조선해양공학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Naval Architecture and Ocean Engineering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9190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1" w:history="1">
              <w:r w:rsidR="00DF2870" w:rsidRPr="003114FC">
                <w:rPr>
                  <w:rStyle w:val="a3"/>
                  <w:rFonts w:ascii="Georgia" w:hAnsi="Georgia" w:cs="Georgia"/>
                  <w:sz w:val="16"/>
                  <w:szCs w:val="16"/>
                </w:rPr>
                <w:t>http://naoe.gnu.ac.kr</w:t>
              </w:r>
            </w:hyperlink>
            <w:r w:rsidR="00DF2870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06601A">
              <w:rPr>
                <w:rFonts w:ascii="Georgia" w:hAnsi="Georgia" w:cs="Georgia"/>
                <w:sz w:val="16"/>
                <w:szCs w:val="16"/>
              </w:rPr>
              <w:t>naoe@gnu.ac.kr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608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해양토목공학과</w:t>
            </w:r>
            <w:r w:rsidRPr="00A9594E">
              <w:rPr>
                <w:rFonts w:ascii="Georgia" w:hAnsi="바탕" w:cs="굴림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Ocean Civil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수공학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 xml:space="preserve">Hydraulic </w:t>
            </w:r>
            <w:r w:rsidRPr="00A9594E">
              <w:rPr>
                <w:rStyle w:val="8ptChar"/>
                <w:rFonts w:ascii="Georgia" w:hAnsi="Georgia" w:cs="Georgia"/>
              </w:rPr>
              <w:t>Engineering</w:t>
            </w:r>
            <w:r w:rsidRPr="00A9594E">
              <w:rPr>
                <w:rStyle w:val="8ptChar"/>
                <w:rFonts w:ascii="Georgia" w:hAnsi="Georgia" w:cs="Georgia" w:hint="eastAsia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구조및토질공학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Style w:val="8ptChar"/>
                <w:rFonts w:ascii="Georgia" w:hAnsi="Georgia" w:cs="Georgia"/>
              </w:rPr>
              <w:t>Structural and Geotechnical Engineering</w:t>
            </w:r>
            <w:r w:rsidRPr="00A9594E">
              <w:rPr>
                <w:rStyle w:val="8ptChar"/>
                <w:rFonts w:ascii="Georgia" w:hAnsi="Georgia" w:cs="Georgia" w:hint="eastAsia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9120</w:t>
            </w:r>
          </w:p>
          <w:p w:rsidR="00DF2870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/>
                <w:sz w:val="16"/>
                <w:szCs w:val="16"/>
              </w:rPr>
            </w:pPr>
            <w:hyperlink r:id="rId82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http://oce.ac.kr/main/</w:t>
              </w:r>
            </w:hyperlink>
          </w:p>
          <w:p w:rsidR="00DF2870" w:rsidRPr="00A22F86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tcBorders>
              <w:top w:val="nil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해양환경공학과</w:t>
            </w:r>
            <w:r w:rsidRPr="00A9594E">
              <w:rPr>
                <w:rFonts w:ascii="Georgia" w:hAnsi="바탕" w:cs="굴림"/>
                <w:kern w:val="0"/>
                <w:sz w:val="16"/>
                <w:szCs w:val="16"/>
              </w:rPr>
              <w:t>★</w:t>
            </w:r>
          </w:p>
          <w:p w:rsidR="00DF2870" w:rsidRPr="00A9594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Marine Environmental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해양환경공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Marine Environmental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) 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9130</w:t>
            </w:r>
          </w:p>
          <w:p w:rsidR="00DF2870" w:rsidRPr="00C71AFE" w:rsidRDefault="003E1ACD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3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http://marenv.gnu.ac.kr/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40"/>
        </w:trPr>
        <w:tc>
          <w:tcPr>
            <w:tcW w:w="1102" w:type="dxa"/>
            <w:vMerge w:val="restart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Arts</w:t>
            </w: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미술학과</w:t>
            </w:r>
          </w:p>
          <w:p w:rsidR="00DF2870" w:rsidRPr="00A9594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Fine Art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한국화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(Korean Art)</w:t>
            </w:r>
            <w:r>
              <w:rPr>
                <w:rFonts w:ascii="Georgia" w:eastAsia="휴먼명조,한컴돋움" w:hAnsi="Georgia" w:cs="굴림" w:hint="eastAsia"/>
                <w:spacing w:val="-20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서양화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(Fine Art)</w:t>
            </w:r>
            <w:r w:rsidR="000E16CE">
              <w:rPr>
                <w:rFonts w:ascii="Georgia" w:eastAsia="휴먼명조,한컴돋움" w:hAnsi="Georgia" w:cs="굴림" w:hint="eastAsia"/>
                <w:spacing w:val="-20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조소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(Sculpture) 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,한컴돋움" w:hAnsi="Georgia" w:cs="굴림"/>
                <w:spacing w:val="-20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디자인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(Industrial Design)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2270</w:t>
            </w:r>
          </w:p>
          <w:p w:rsidR="00DF2870" w:rsidRPr="00C71AFE" w:rsidRDefault="003E1ACD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4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http://nongae.gsnu.ac.kr/~art/</w:t>
              </w:r>
            </w:hyperlink>
          </w:p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40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음악학과</w:t>
            </w:r>
          </w:p>
          <w:p w:rsidR="00DF2870" w:rsidRPr="00A9594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Music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63278D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" w:hAnsi="Georgia" w:cs="굴림"/>
                <w:spacing w:val="-16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16"/>
                <w:kern w:val="0"/>
                <w:sz w:val="16"/>
                <w:szCs w:val="16"/>
              </w:rPr>
              <w:t>성악</w:t>
            </w:r>
            <w:r w:rsidRPr="00A9594E">
              <w:rPr>
                <w:rFonts w:ascii="Georgia" w:eastAsia="휴먼명조,한컴돋움" w:hAnsi="Georgia" w:cs="굴림" w:hint="eastAsia"/>
                <w:spacing w:val="-16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Vocal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16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spacing w:val="-16"/>
                <w:kern w:val="0"/>
                <w:sz w:val="16"/>
                <w:szCs w:val="16"/>
              </w:rPr>
              <w:t>피아노</w:t>
            </w:r>
            <w:r w:rsidRPr="00A9594E">
              <w:rPr>
                <w:rFonts w:ascii="Georgia" w:eastAsia="휴먼명조,한컴돋움" w:hAnsi="Georgia" w:cs="굴림" w:hint="eastAsia"/>
                <w:spacing w:val="-16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Piano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16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spacing w:val="-16"/>
                <w:kern w:val="0"/>
                <w:sz w:val="16"/>
                <w:szCs w:val="16"/>
              </w:rPr>
              <w:t>관현악</w:t>
            </w:r>
            <w:r w:rsidRPr="00A9594E">
              <w:rPr>
                <w:rFonts w:ascii="Georgia" w:eastAsia="휴먼명조,한컴돋움" w:hAnsi="Georgia" w:cs="굴림" w:hint="eastAsia"/>
                <w:spacing w:val="-16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Orchestra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16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spacing w:val="-16"/>
                <w:kern w:val="0"/>
                <w:sz w:val="16"/>
                <w:szCs w:val="16"/>
              </w:rPr>
              <w:t>작곡</w:t>
            </w:r>
            <w:r w:rsidRPr="00A9594E">
              <w:rPr>
                <w:rFonts w:hAnsi="바탕" w:cs="굴림" w:hint="eastAsia"/>
                <w:spacing w:val="-16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Composition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2280</w:t>
            </w:r>
          </w:p>
          <w:p w:rsidR="00DF2870" w:rsidRPr="00C71AFE" w:rsidRDefault="003E1ACD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5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http://musicedu.gnu.ac.kr/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musiced@gnu.ac.kr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체육학과</w:t>
            </w:r>
          </w:p>
          <w:p w:rsidR="00DF2870" w:rsidRPr="00A9594E" w:rsidRDefault="00DF2870" w:rsidP="00C51A21">
            <w:pPr>
              <w:wordWrap/>
              <w:snapToGrid w:val="0"/>
              <w:spacing w:line="276" w:lineRule="auto"/>
              <w:contextualSpacing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Physical Education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,한컴돋움" w:hAnsi="Georgia" w:cs="굴림"/>
                <w:spacing w:val="-7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7"/>
                <w:kern w:val="0"/>
                <w:sz w:val="16"/>
                <w:szCs w:val="16"/>
              </w:rPr>
              <w:t>체육인문사회과학</w:t>
            </w:r>
            <w:r w:rsidRPr="00A9594E">
              <w:rPr>
                <w:rFonts w:ascii="Georgia" w:eastAsia="휴먼명조,한컴돋움" w:hAnsi="Georgia" w:cs="굴림" w:hint="eastAsia"/>
                <w:spacing w:val="-7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Physical &amp; Humanities Science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7"/>
                <w:kern w:val="0"/>
                <w:sz w:val="16"/>
                <w:szCs w:val="16"/>
              </w:rPr>
              <w:t xml:space="preserve">, 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" w:hAnsi="Georgia" w:cs="굴림"/>
                <w:spacing w:val="-7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7"/>
                <w:kern w:val="0"/>
                <w:sz w:val="16"/>
                <w:szCs w:val="16"/>
              </w:rPr>
              <w:t>체육자연과</w:t>
            </w:r>
            <w:r w:rsidRPr="00A9594E">
              <w:rPr>
                <w:rFonts w:hAnsi="바탕" w:cs="굴림" w:hint="eastAsia"/>
                <w:spacing w:val="-7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spacing w:val="-7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Physical &amp; Natural Science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) 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2290</w:t>
            </w:r>
          </w:p>
          <w:p w:rsidR="00DF2870" w:rsidRPr="00C71AFE" w:rsidRDefault="003E1ACD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6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http://phyedu.gnu.ac.kr/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ped@gnu.ac.kr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1308"/>
        </w:trPr>
        <w:tc>
          <w:tcPr>
            <w:tcW w:w="1102" w:type="dxa"/>
            <w:vMerge w:val="restart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Medicine</w:t>
            </w: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수의학과</w:t>
            </w:r>
          </w:p>
          <w:p w:rsidR="00DF2870" w:rsidRPr="00A9594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Veterinary Medicine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수의기초의학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Biomedical Science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수의예방의학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Preventive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수의내과학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Internal Medicine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수의외과학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Surgery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수의산과학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Obstetrics and Theriogenology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 w:hint="eastAsia"/>
                <w:spacing w:val="-6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spacing w:val="-6"/>
                <w:kern w:val="0"/>
                <w:sz w:val="16"/>
                <w:szCs w:val="16"/>
              </w:rPr>
              <w:t>수의미생물및면역학</w:t>
            </w:r>
            <w:r w:rsidRPr="00A9594E">
              <w:rPr>
                <w:rFonts w:ascii="Georgia" w:eastAsia="휴먼명조,한컴돋움" w:hAnsi="Georgia" w:cs="굴림" w:hint="eastAsia"/>
                <w:spacing w:val="-6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Microbiology and Immunology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6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spacing w:val="-6"/>
                <w:kern w:val="0"/>
                <w:sz w:val="16"/>
                <w:szCs w:val="16"/>
              </w:rPr>
              <w:t>수의병리학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Pathology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,한컴돋움" w:hAnsi="Georgia" w:cs="굴림"/>
                <w:spacing w:val="-6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6"/>
                <w:kern w:val="0"/>
                <w:sz w:val="16"/>
                <w:szCs w:val="16"/>
              </w:rPr>
              <w:t>수의어류질병학</w:t>
            </w:r>
            <w:r w:rsidRPr="00A9594E">
              <w:rPr>
                <w:rFonts w:ascii="Georgia" w:eastAsia="휴먼명조,한컴돋움" w:hAnsi="Georgia" w:cs="굴림" w:hint="eastAsia"/>
                <w:spacing w:val="-6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Aquatic Animal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spacing w:val="-6"/>
                <w:kern w:val="0"/>
                <w:sz w:val="16"/>
                <w:szCs w:val="16"/>
              </w:rPr>
              <w:t>수의약리및화학</w:t>
            </w:r>
            <w:r w:rsidRPr="00A9594E">
              <w:rPr>
                <w:rFonts w:ascii="Georgia" w:eastAsia="휴먼명조,한컴돋움" w:hAnsi="Georgia" w:cs="굴림" w:hint="eastAsia"/>
                <w:spacing w:val="-6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Veterinary Pharmacology and Bio Chemistry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2340</w:t>
            </w:r>
          </w:p>
          <w:p w:rsidR="00DF2870" w:rsidRPr="00C71AFE" w:rsidRDefault="003E1ACD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7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http://vet.gnu.ac.kr/main/</w:t>
              </w:r>
            </w:hyperlink>
          </w:p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vm@gnu.ac.kr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360" w:lineRule="auto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의학과</w:t>
            </w:r>
          </w:p>
          <w:p w:rsidR="00DF2870" w:rsidRPr="00A9594E" w:rsidRDefault="00DF2870" w:rsidP="00C51A21">
            <w:pPr>
              <w:wordWrap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Medicine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360" w:lineRule="auto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해부학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Anatomy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생리학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Physiology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생화학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Biochemistry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병리학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Pathology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약리학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Pharmacology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내과학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Internal Medicine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spacing w:val="-12"/>
                <w:kern w:val="0"/>
                <w:sz w:val="16"/>
                <w:szCs w:val="16"/>
              </w:rPr>
              <w:t>미생물학</w:t>
            </w:r>
            <w:r w:rsidRPr="00A9594E">
              <w:rPr>
                <w:rFonts w:ascii="Georgia" w:eastAsia="휴먼명조,한컴돋움" w:hAnsi="Georgia" w:cs="굴림" w:hint="eastAsia"/>
                <w:spacing w:val="-12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Microbiology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12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spacing w:val="-12"/>
                <w:kern w:val="0"/>
                <w:sz w:val="16"/>
                <w:szCs w:val="16"/>
              </w:rPr>
              <w:t>예방의학</w:t>
            </w:r>
            <w:r w:rsidRPr="00A9594E">
              <w:rPr>
                <w:rFonts w:ascii="Georgia" w:eastAsia="휴먼명조,한컴돋움" w:hAnsi="Georgia" w:cs="굴림" w:hint="eastAsia"/>
                <w:spacing w:val="-12"/>
                <w:kern w:val="0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P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 xml:space="preserve">reventive 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M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edicine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spacing w:val="-12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기생충학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Parasitology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산부인과학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Obstetrics and Gynecology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정신과학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Psychiatry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소아청소년과학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Pediatrics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lastRenderedPageBreak/>
              <w:t>신경과학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Neurology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피부과학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Dermatology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정형외과학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Orthopedic Surgery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흉부외과학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Thoracic Surgery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신경외과학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Neurosurgery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비뇨기과학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Urology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이비인후과학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Style w:val="tit16b"/>
                <w:rFonts w:ascii="Georgia" w:hAnsi="Georgia" w:cs="Georgia"/>
                <w:sz w:val="16"/>
                <w:szCs w:val="16"/>
              </w:rPr>
              <w:t>Otorhinolaryngology</w:t>
            </w:r>
            <w:r w:rsidRPr="00A9594E">
              <w:rPr>
                <w:rStyle w:val="tit16b"/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영상의학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(Radiology),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마취통증의학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(Anesthesiology),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단검사의학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(Clinical Pathology),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재활의학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(Rehabilitation 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Medicine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치과학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(Dentistry),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외과학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(Surgery),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안과학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 xml:space="preserve">(Ophthalmology), 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성형외과학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(Plastic Surgery),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spacing w:line="360" w:lineRule="auto"/>
              <w:contextualSpacing/>
              <w:jc w:val="left"/>
              <w:rPr>
                <w:rStyle w:val="tit16b"/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 w:hint="eastAsia"/>
                <w:sz w:val="16"/>
                <w:szCs w:val="16"/>
              </w:rPr>
              <w:t>방사선종양학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(Therapeutic Radiology)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lastRenderedPageBreak/>
              <w:t>8120</w:t>
            </w:r>
          </w:p>
          <w:p w:rsidR="00DF2870" w:rsidRPr="00C71AFE" w:rsidRDefault="003E1ACD" w:rsidP="00C51A21">
            <w:pPr>
              <w:wordWrap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8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http://medicine.gnu.ac.kr/main/</w:t>
              </w:r>
            </w:hyperlink>
          </w:p>
          <w:p w:rsidR="00DF2870" w:rsidRPr="00C71AFE" w:rsidRDefault="00DF2870" w:rsidP="00C51A21">
            <w:pPr>
              <w:wordWrap/>
              <w:snapToGrid w:val="0"/>
              <w:spacing w:line="360" w:lineRule="auto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mdl@gnu.ac.kr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64"/>
        </w:trPr>
        <w:tc>
          <w:tcPr>
            <w:tcW w:w="1102" w:type="dxa"/>
            <w:vMerge w:val="restart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lastRenderedPageBreak/>
              <w:t>Inter-</w:t>
            </w:r>
            <w:r w:rsidRPr="003B1219">
              <w:rPr>
                <w:rFonts w:ascii="Georgia" w:hAnsi="Georgia" w:cs="Georgia"/>
                <w:b/>
                <w:bCs/>
                <w:w w:val="88"/>
                <w:kern w:val="0"/>
                <w:sz w:val="16"/>
                <w:szCs w:val="16"/>
                <w:fitText w:val="1021" w:id="75177216"/>
              </w:rPr>
              <w:t>departmenta</w:t>
            </w:r>
            <w:r w:rsidRPr="003B1219">
              <w:rPr>
                <w:rFonts w:ascii="Georgia" w:hAnsi="Georgia" w:cs="Georgia"/>
                <w:b/>
                <w:bCs/>
                <w:spacing w:val="-45"/>
                <w:w w:val="88"/>
                <w:kern w:val="0"/>
                <w:sz w:val="16"/>
                <w:szCs w:val="16"/>
                <w:fitText w:val="1021" w:id="75177216"/>
              </w:rPr>
              <w:t>l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신경생물학과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Neurobiology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신경생물학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Neurobiology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8047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neurobiology@gnu.ac.kr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일본학과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Japanese Studies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일어일문학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Japanese and Japanese Literature,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역사및사회문화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History and Society· Culture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정치경제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Politics and Economics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일어교육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Teaching Japanese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2200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89" w:history="1">
              <w:r w:rsidR="00DF2870" w:rsidRPr="003114FC">
                <w:rPr>
                  <w:rStyle w:val="a3"/>
                  <w:rFonts w:ascii="Georgia" w:hAnsi="Georgia" w:cs="Georgia"/>
                  <w:sz w:val="16"/>
                  <w:szCs w:val="16"/>
                </w:rPr>
                <w:t>http://Edjapan.gnu.ac.kr</w:t>
              </w:r>
            </w:hyperlink>
            <w:r w:rsidR="00DF2870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greenpopoya@hotmail.com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환경보전학과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Environmental Protection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환경공학</w:t>
            </w:r>
            <w:r w:rsidRPr="00A9594E">
              <w:rPr>
                <w:rFonts w:ascii="Georgia" w:eastAsia="휴먼명조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Environmental Engineering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1780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90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http://nongae.gsnu.ac.kr/~environ/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chemeng@gnu.ac.kr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해외지역학과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Area Studies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미주지역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America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동아지역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East Asia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남아지역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South Asia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서유럽지역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Western Europe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동유럽지역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Eastern Europe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>,</w:t>
            </w:r>
          </w:p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일본지역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Japan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중국지역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China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1270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91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http://nongae.gsnu.ac.kr/~das/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trade@gnu.ac.kr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문화콘텐츠학과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Culture Contents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문화콘텐츠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Culture Contents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277F92" w:rsidRPr="00C71AFE" w:rsidRDefault="00277F92" w:rsidP="00277F92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1050</w:t>
            </w:r>
          </w:p>
          <w:p w:rsidR="00277F92" w:rsidRPr="00C71AFE" w:rsidRDefault="00277F92" w:rsidP="00277F92">
            <w:pPr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92" w:history="1">
              <w:r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http://gsrussia.cafe24.com</w:t>
              </w:r>
            </w:hyperlink>
          </w:p>
          <w:p w:rsidR="00DF2870" w:rsidRPr="00C71AFE" w:rsidRDefault="00277F92" w:rsidP="00277F92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Russia@gnu.ac.kr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C51A21">
        <w:trPr>
          <w:trHeight w:val="125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언론정보학과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Communication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언론정보학</w:t>
            </w:r>
            <w:r w:rsidRPr="00A9594E">
              <w:rPr>
                <w:rFonts w:ascii="Georgia" w:eastAsia="휴먼명조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Communication &amp; Information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1250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93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http://socio.gnu.ac.kr/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F2870" w:rsidRPr="00C71AFE" w:rsidTr="00C51A21">
        <w:trPr>
          <w:trHeight w:val="60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405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정치경제학과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Political Economy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764A1E">
              <w:rPr>
                <w:rFonts w:hAnsi="바탕" w:cs="굴림"/>
                <w:kern w:val="0"/>
                <w:sz w:val="16"/>
                <w:szCs w:val="16"/>
              </w:rPr>
              <w:t>경제학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Economics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764A1E">
              <w:rPr>
                <w:rFonts w:hAnsi="바탕" w:cs="굴림"/>
                <w:kern w:val="0"/>
                <w:sz w:val="16"/>
                <w:szCs w:val="16"/>
              </w:rPr>
              <w:t>사회학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Sociology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764A1E">
              <w:rPr>
                <w:rFonts w:hAnsi="바탕" w:cs="굴림"/>
                <w:kern w:val="0"/>
                <w:sz w:val="16"/>
                <w:szCs w:val="16"/>
              </w:rPr>
              <w:t>역사학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Politics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  <w:r w:rsidRPr="00A9594E">
              <w:rPr>
                <w:rFonts w:ascii="Georgia" w:eastAsia="휴먼명조,한컴돋움" w:hAnsi="Georgia" w:cs="굴림"/>
                <w:kern w:val="0"/>
                <w:sz w:val="16"/>
                <w:szCs w:val="16"/>
              </w:rPr>
              <w:t xml:space="preserve">, </w:t>
            </w:r>
            <w:r w:rsidRPr="00A9594E">
              <w:rPr>
                <w:rFonts w:hAnsi="바탕" w:cs="굴림"/>
                <w:kern w:val="0"/>
                <w:sz w:val="16"/>
                <w:szCs w:val="16"/>
              </w:rPr>
              <w:t>정치학</w:t>
            </w:r>
            <w:r w:rsidRPr="00A9594E">
              <w:rPr>
                <w:rFonts w:ascii="Georgia" w:eastAsia="휴먼명조" w:hAnsi="Georgia" w:cs="굴림" w:hint="eastAsia"/>
                <w:kern w:val="0"/>
                <w:sz w:val="16"/>
                <w:szCs w:val="16"/>
              </w:rPr>
              <w:t>(History)</w:t>
            </w:r>
          </w:p>
        </w:tc>
        <w:tc>
          <w:tcPr>
            <w:tcW w:w="339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2541</w:t>
            </w:r>
          </w:p>
          <w:p w:rsidR="00DF2870" w:rsidRPr="00C71AFE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94" w:history="1">
              <w:r w:rsidR="00DF2870" w:rsidRPr="00C71AFE">
                <w:rPr>
                  <w:rStyle w:val="a3"/>
                  <w:rFonts w:ascii="Georgia" w:hAnsi="Georgia" w:cs="Georgia"/>
                  <w:sz w:val="16"/>
                  <w:szCs w:val="16"/>
                </w:rPr>
                <w:t>http://marxism.gnu.ac.kr/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iss@gnu.ac.kr</w:t>
            </w:r>
          </w:p>
        </w:tc>
        <w:tc>
          <w:tcPr>
            <w:tcW w:w="569" w:type="dxa"/>
            <w:gridSpan w:val="2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RPr="00C71AFE" w:rsidTr="00EE0F17">
        <w:trPr>
          <w:trHeight w:val="60"/>
        </w:trPr>
        <w:tc>
          <w:tcPr>
            <w:tcW w:w="1102" w:type="dxa"/>
            <w:vMerge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8" w:space="0" w:color="auto"/>
            </w:tcBorders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의생명과학과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A9594E">
              <w:rPr>
                <w:rFonts w:ascii="Georgia" w:hAnsi="Georgia" w:cs="Georgia"/>
                <w:sz w:val="16"/>
                <w:szCs w:val="16"/>
              </w:rPr>
              <w:t>Biomedical Sciences</w:t>
            </w:r>
          </w:p>
        </w:tc>
        <w:tc>
          <w:tcPr>
            <w:tcW w:w="5383" w:type="dxa"/>
            <w:tcBorders>
              <w:bottom w:val="single" w:sz="8" w:space="0" w:color="auto"/>
            </w:tcBorders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/>
                <w:kern w:val="0"/>
                <w:sz w:val="16"/>
                <w:szCs w:val="16"/>
              </w:rPr>
              <w:t>의생명과</w:t>
            </w: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</w:t>
            </w:r>
            <w:r w:rsidRPr="00A9594E">
              <w:rPr>
                <w:rFonts w:ascii="Georgia" w:hAnsi="Georgia" w:cs="Georgia"/>
                <w:sz w:val="16"/>
                <w:szCs w:val="16"/>
              </w:rPr>
              <w:t>Biomedical Sciences</w:t>
            </w:r>
            <w:r w:rsidRPr="00A9594E">
              <w:rPr>
                <w:rFonts w:ascii="Georgia" w:hAnsi="Georgia" w:cs="Georgia" w:hint="eastAsia"/>
                <w:sz w:val="16"/>
                <w:szCs w:val="16"/>
              </w:rPr>
              <w:t>)</w:t>
            </w:r>
          </w:p>
        </w:tc>
        <w:tc>
          <w:tcPr>
            <w:tcW w:w="3399" w:type="dxa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맑은 고딕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8</w:t>
            </w:r>
            <w:r w:rsidRPr="00C71AFE">
              <w:rPr>
                <w:rFonts w:ascii="Georgia" w:eastAsia="SimSun" w:hAnsi="Georgia" w:cs="Georgia"/>
                <w:sz w:val="16"/>
                <w:szCs w:val="16"/>
              </w:rPr>
              <w:t>080</w:t>
            </w:r>
          </w:p>
          <w:p w:rsidR="00DF2870" w:rsidRDefault="003E1ACD" w:rsidP="00C51A21">
            <w:pPr>
              <w:wordWrap/>
              <w:snapToGrid w:val="0"/>
              <w:contextualSpacing/>
              <w:jc w:val="left"/>
              <w:rPr>
                <w:rFonts w:ascii="Georgia" w:hAnsi="Georgia"/>
                <w:color w:val="4B4B4B"/>
                <w:sz w:val="16"/>
                <w:szCs w:val="16"/>
              </w:rPr>
            </w:pPr>
            <w:hyperlink r:id="rId95" w:history="1">
              <w:r w:rsidR="00DF2870" w:rsidRPr="009A397A">
                <w:rPr>
                  <w:rStyle w:val="a3"/>
                  <w:rFonts w:ascii="Georgia" w:hAnsi="Georgia"/>
                  <w:sz w:val="16"/>
                  <w:szCs w:val="16"/>
                </w:rPr>
                <w:t>http://medicine.gnu.ac.kr/bk21/</w:t>
              </w:r>
            </w:hyperlink>
          </w:p>
          <w:p w:rsidR="00DF2870" w:rsidRPr="00C71AFE" w:rsidRDefault="00DF2870" w:rsidP="00C51A21">
            <w:pPr>
              <w:wordWrap/>
              <w:snapToGrid w:val="0"/>
              <w:contextualSpacing/>
              <w:jc w:val="left"/>
              <w:rPr>
                <w:rFonts w:ascii="Georgia" w:eastAsia="SimSun" w:hAnsi="Georgia" w:cs="Times New Roman"/>
                <w:sz w:val="16"/>
                <w:szCs w:val="16"/>
                <w:lang w:eastAsia="zh-CN"/>
              </w:rPr>
            </w:pPr>
            <w:r w:rsidRPr="00C71AFE">
              <w:rPr>
                <w:rFonts w:ascii="Georgia" w:hAnsi="Georgia"/>
                <w:color w:val="4B4B4B"/>
                <w:sz w:val="16"/>
                <w:szCs w:val="16"/>
              </w:rPr>
              <w:t>biomedical@gnu.ac.kr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F2870" w:rsidTr="00D34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674"/>
        </w:trPr>
        <w:tc>
          <w:tcPr>
            <w:tcW w:w="1102" w:type="dxa"/>
            <w:vMerge/>
            <w:shd w:val="clear" w:color="auto" w:fill="auto"/>
          </w:tcPr>
          <w:p w:rsidR="00DF2870" w:rsidRDefault="00DF2870" w:rsidP="00C51A21">
            <w:pPr>
              <w:pStyle w:val="s0"/>
              <w:snapToGrid w:val="0"/>
              <w:contextualSpacing/>
              <w:rPr>
                <w:rFonts w:ascii="Georgia" w:eastAsia="바탕" w:hAnsi="Georgia" w:cs="Georgia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hAnsi="바탕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기계융합공학과</w:t>
            </w:r>
          </w:p>
          <w:p w:rsidR="00DF2870" w:rsidRPr="00A9594E" w:rsidRDefault="00DF2870" w:rsidP="00C51A21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EE0F17">
              <w:rPr>
                <w:rFonts w:ascii="Georgia" w:hAnsi="Georgia" w:cs="Georgia"/>
                <w:sz w:val="16"/>
                <w:szCs w:val="16"/>
              </w:rPr>
              <w:t>Department of Mechanical Convergence Engineering</w:t>
            </w:r>
          </w:p>
        </w:tc>
        <w:tc>
          <w:tcPr>
            <w:tcW w:w="5383" w:type="dxa"/>
            <w:vAlign w:val="center"/>
          </w:tcPr>
          <w:p w:rsidR="00DF2870" w:rsidRPr="00A9594E" w:rsidRDefault="00DF2870" w:rsidP="00C51A21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ascii="Georgia" w:eastAsia="휴먼명조" w:hAnsi="Georgia" w:cs="굴림"/>
                <w:kern w:val="0"/>
                <w:sz w:val="16"/>
                <w:szCs w:val="16"/>
              </w:rPr>
            </w:pPr>
            <w:r w:rsidRPr="00A9594E">
              <w:rPr>
                <w:rFonts w:hAnsi="바탕" w:cs="굴림" w:hint="eastAsia"/>
                <w:kern w:val="0"/>
                <w:sz w:val="16"/>
                <w:szCs w:val="16"/>
              </w:rPr>
              <w:t>기계융합공학</w:t>
            </w:r>
            <w:r w:rsidRPr="00A9594E">
              <w:rPr>
                <w:rFonts w:ascii="Georgia" w:eastAsia="휴먼명조,한컴돋움" w:hAnsi="Georgia" w:cs="굴림" w:hint="eastAsia"/>
                <w:kern w:val="0"/>
                <w:sz w:val="16"/>
                <w:szCs w:val="16"/>
              </w:rPr>
              <w:t>(Mechanical Convergence Engineering)</w:t>
            </w:r>
          </w:p>
        </w:tc>
        <w:tc>
          <w:tcPr>
            <w:tcW w:w="3405" w:type="dxa"/>
            <w:gridSpan w:val="2"/>
            <w:vAlign w:val="center"/>
          </w:tcPr>
          <w:p w:rsidR="00DF2870" w:rsidRPr="0006601A" w:rsidRDefault="00DF2870" w:rsidP="0006601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r w:rsidRPr="0006601A">
              <w:rPr>
                <w:rFonts w:ascii="Georgia" w:hAnsi="Georgia" w:cs="Georgia"/>
                <w:sz w:val="16"/>
                <w:szCs w:val="16"/>
              </w:rPr>
              <w:t>1630</w:t>
            </w:r>
          </w:p>
          <w:p w:rsidR="00DF2870" w:rsidRPr="0006601A" w:rsidRDefault="003E1ACD" w:rsidP="0006601A">
            <w:pPr>
              <w:wordWrap/>
              <w:snapToGrid w:val="0"/>
              <w:contextualSpacing/>
              <w:jc w:val="left"/>
              <w:rPr>
                <w:rFonts w:ascii="Georgia" w:hAnsi="Georgia" w:cs="Georgia"/>
                <w:sz w:val="16"/>
                <w:szCs w:val="16"/>
              </w:rPr>
            </w:pPr>
            <w:hyperlink r:id="rId96" w:history="1">
              <w:r w:rsidR="00DF2870" w:rsidRPr="003114FC">
                <w:rPr>
                  <w:rStyle w:val="a3"/>
                  <w:rFonts w:ascii="Georgia" w:hAnsi="Georgia" w:cs="Georgia"/>
                  <w:sz w:val="16"/>
                  <w:szCs w:val="16"/>
                </w:rPr>
                <w:t>http://engine.gsnu.ac.kr</w:t>
              </w:r>
            </w:hyperlink>
            <w:r w:rsidR="00DF2870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</w:p>
          <w:p w:rsidR="00DF2870" w:rsidRPr="00C71AFE" w:rsidRDefault="00DF2870" w:rsidP="0006601A">
            <w:pPr>
              <w:wordWrap/>
              <w:snapToGrid w:val="0"/>
              <w:contextualSpacing/>
              <w:jc w:val="left"/>
              <w:rPr>
                <w:rFonts w:ascii="Georgia" w:eastAsia="SimSun" w:hAnsi="Georgia" w:cs="Times New Roman"/>
                <w:sz w:val="16"/>
                <w:szCs w:val="16"/>
                <w:lang w:eastAsia="zh-CN"/>
              </w:rPr>
            </w:pPr>
            <w:r w:rsidRPr="0006601A">
              <w:rPr>
                <w:rFonts w:ascii="Georgia" w:hAnsi="Georgia" w:cs="Georgia"/>
                <w:sz w:val="16"/>
                <w:szCs w:val="16"/>
              </w:rPr>
              <w:t>mdesign@gnu.ac.kr</w:t>
            </w:r>
          </w:p>
        </w:tc>
        <w:tc>
          <w:tcPr>
            <w:tcW w:w="563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69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F2870" w:rsidRPr="00C71AFE" w:rsidRDefault="00DF2870" w:rsidP="00C51A21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</w:tbl>
    <w:p w:rsidR="00E87343" w:rsidRDefault="00E87343" w:rsidP="00D61F51">
      <w:pPr>
        <w:widowControl/>
        <w:wordWrap/>
        <w:autoSpaceDE/>
        <w:autoSpaceDN/>
        <w:jc w:val="left"/>
        <w:rPr>
          <w:rFonts w:ascii="굴림" w:eastAsia="굴림" w:hAnsi="굴림"/>
        </w:rPr>
      </w:pPr>
    </w:p>
    <w:p w:rsidR="00E85D07" w:rsidRDefault="00E50F13" w:rsidP="00D61F51">
      <w:pPr>
        <w:widowControl/>
        <w:wordWrap/>
        <w:autoSpaceDE/>
        <w:autoSpaceDN/>
        <w:jc w:val="left"/>
        <w:rPr>
          <w:rFonts w:ascii="굴림" w:eastAsia="굴림" w:hAnsi="굴림"/>
        </w:rPr>
      </w:pPr>
      <w:r w:rsidRPr="00345826">
        <w:rPr>
          <w:rFonts w:ascii="굴림" w:eastAsia="굴림" w:hAnsi="굴림" w:hint="eastAsia"/>
        </w:rPr>
        <w:t>★ 통영캠퍼스</w:t>
      </w:r>
      <w:r w:rsidR="00E750BF" w:rsidRPr="00345826">
        <w:rPr>
          <w:rFonts w:ascii="굴림" w:eastAsia="굴림" w:hAnsi="굴림" w:hint="eastAsia"/>
        </w:rPr>
        <w:t xml:space="preserve"> 소재 학부(과)</w:t>
      </w:r>
      <w:r w:rsidR="00345826">
        <w:rPr>
          <w:rFonts w:ascii="굴림" w:eastAsia="굴림" w:hAnsi="굴림" w:hint="eastAsia"/>
        </w:rPr>
        <w:t xml:space="preserve"> </w:t>
      </w:r>
      <w:r w:rsidRPr="00345826">
        <w:rPr>
          <w:rFonts w:ascii="굴림" w:eastAsia="굴림" w:hAnsi="굴림" w:hint="eastAsia"/>
        </w:rPr>
        <w:t>Department</w:t>
      </w:r>
      <w:r w:rsidR="004C2D9D" w:rsidRPr="00345826">
        <w:rPr>
          <w:rFonts w:ascii="굴림" w:eastAsia="굴림" w:hAnsi="굴림" w:hint="eastAsia"/>
        </w:rPr>
        <w:t>s</w:t>
      </w:r>
      <w:r w:rsidRPr="00345826">
        <w:rPr>
          <w:rFonts w:ascii="굴림" w:eastAsia="굴림" w:hAnsi="굴림" w:hint="eastAsia"/>
        </w:rPr>
        <w:t xml:space="preserve"> with ★ mark </w:t>
      </w:r>
      <w:r w:rsidR="004C2D9D" w:rsidRPr="00345826">
        <w:rPr>
          <w:rFonts w:ascii="굴림" w:eastAsia="굴림" w:hAnsi="굴림" w:hint="eastAsia"/>
        </w:rPr>
        <w:t xml:space="preserve">are located </w:t>
      </w:r>
      <w:r w:rsidR="00D61F51" w:rsidRPr="00345826">
        <w:rPr>
          <w:rFonts w:ascii="굴림" w:eastAsia="굴림" w:hAnsi="굴림" w:hint="eastAsia"/>
        </w:rPr>
        <w:t>at the</w:t>
      </w:r>
      <w:r w:rsidR="004C2D9D" w:rsidRPr="00345826">
        <w:rPr>
          <w:rFonts w:ascii="굴림" w:eastAsia="굴림" w:hAnsi="굴림" w:hint="eastAsia"/>
        </w:rPr>
        <w:t xml:space="preserve"> </w:t>
      </w:r>
      <w:r w:rsidR="007C7755" w:rsidRPr="00345826">
        <w:rPr>
          <w:rFonts w:ascii="굴림" w:eastAsia="굴림" w:hAnsi="굴림" w:hint="eastAsia"/>
        </w:rPr>
        <w:t>To</w:t>
      </w:r>
      <w:r w:rsidR="00C51A21">
        <w:rPr>
          <w:rFonts w:ascii="굴림" w:eastAsia="굴림" w:hAnsi="굴림" w:hint="eastAsia"/>
        </w:rPr>
        <w:t>ng</w:t>
      </w:r>
      <w:r w:rsidR="007C7755" w:rsidRPr="00345826">
        <w:rPr>
          <w:rFonts w:ascii="굴림" w:eastAsia="굴림" w:hAnsi="굴림" w:hint="eastAsia"/>
        </w:rPr>
        <w:t>yeong Campus</w:t>
      </w:r>
    </w:p>
    <w:p w:rsidR="00E87343" w:rsidRPr="00E85D07" w:rsidRDefault="00E02761" w:rsidP="00543643">
      <w:pPr>
        <w:widowControl/>
        <w:wordWrap/>
        <w:autoSpaceDE/>
        <w:autoSpaceDN/>
        <w:jc w:val="left"/>
        <w:rPr>
          <w:rFonts w:ascii="굴림" w:eastAsia="굴림" w:hAnsi="굴림"/>
        </w:rPr>
      </w:pPr>
      <w:r w:rsidRPr="00345826">
        <w:rPr>
          <w:rFonts w:ascii="굴림" w:eastAsia="굴림" w:hAnsi="굴림" w:hint="eastAsia"/>
        </w:rPr>
        <w:t>석</w:t>
      </w:r>
      <w:r w:rsidR="002F19DB" w:rsidRPr="00345826">
        <w:rPr>
          <w:rFonts w:ascii="굴림" w:eastAsia="굴림" w:hAnsi="굴림" w:cs="Times New Roman" w:hint="eastAsia"/>
        </w:rPr>
        <w:t>·</w:t>
      </w:r>
      <w:r w:rsidRPr="00345826">
        <w:rPr>
          <w:rFonts w:ascii="굴림" w:eastAsia="굴림" w:hAnsi="굴림" w:hint="eastAsia"/>
        </w:rPr>
        <w:t>박사통합학위과정은 본교 석사학위과정생만 해당Combined MA &amp; PhD course</w:t>
      </w:r>
      <w:r w:rsidR="00D61F51" w:rsidRPr="00345826">
        <w:rPr>
          <w:rFonts w:ascii="굴림" w:eastAsia="굴림" w:hAnsi="굴림" w:hint="eastAsia"/>
        </w:rPr>
        <w:t xml:space="preserve">s are only for </w:t>
      </w:r>
      <w:r w:rsidRPr="00345826">
        <w:rPr>
          <w:rFonts w:ascii="굴림" w:eastAsia="굴림" w:hAnsi="굴림" w:hint="eastAsia"/>
        </w:rPr>
        <w:t>current GNU’s student</w:t>
      </w:r>
      <w:r w:rsidR="00D61F51" w:rsidRPr="00345826">
        <w:rPr>
          <w:rFonts w:ascii="굴림" w:eastAsia="굴림" w:hAnsi="굴림" w:hint="eastAsia"/>
        </w:rPr>
        <w:t>s</w:t>
      </w:r>
    </w:p>
    <w:sectPr w:rsidR="00E87343" w:rsidRPr="00E85D07" w:rsidSect="009C36D9">
      <w:footerReference w:type="default" r:id="rId97"/>
      <w:type w:val="continuous"/>
      <w:pgSz w:w="16838" w:h="11906" w:orient="landscape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19" w:rsidRDefault="003B1219" w:rsidP="00FF55BE">
      <w:r>
        <w:separator/>
      </w:r>
    </w:p>
  </w:endnote>
  <w:endnote w:type="continuationSeparator" w:id="1">
    <w:p w:rsidR="003B1219" w:rsidRDefault="003B1219" w:rsidP="00FF5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00" w:rsidRDefault="003E1ACD">
    <w:pPr>
      <w:pStyle w:val="a5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61442" type="#_x0000_t185" style="position:absolute;left:0;text-align:left;margin-left:387.25pt;margin-top:549.9pt;width:67.45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style="mso-next-textbox:#_x0000_s61442" inset=",0,,0">
            <w:txbxContent>
              <w:p w:rsidR="00930200" w:rsidRDefault="003E1ACD">
                <w:pPr>
                  <w:jc w:val="center"/>
                </w:pPr>
                <w:r>
                  <w:fldChar w:fldCharType="begin"/>
                </w:r>
                <w:r w:rsidR="00930200">
                  <w:instrText xml:space="preserve"> PAGE    \* MERGEFORMAT </w:instrText>
                </w:r>
                <w:r>
                  <w:fldChar w:fldCharType="separate"/>
                </w:r>
                <w:r w:rsidR="00277F92" w:rsidRPr="00277F92">
                  <w:rPr>
                    <w:noProof/>
                    <w:lang w:val="ko-KR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41" type="#_x0000_t32" style="position:absolute;left:0;text-align:left;margin-left:203.7pt;margin-top:559.3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19" w:rsidRDefault="003B1219" w:rsidP="00FF55BE">
      <w:r>
        <w:separator/>
      </w:r>
    </w:p>
  </w:footnote>
  <w:footnote w:type="continuationSeparator" w:id="1">
    <w:p w:rsidR="003B1219" w:rsidRDefault="003B1219" w:rsidP="00FF5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1A3"/>
    <w:multiLevelType w:val="multilevel"/>
    <w:tmpl w:val="8C7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3606"/>
    <w:multiLevelType w:val="multilevel"/>
    <w:tmpl w:val="A6F0C84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72865"/>
    <w:multiLevelType w:val="multilevel"/>
    <w:tmpl w:val="D61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7282"/>
    <o:shapelayout v:ext="edit">
      <o:idmap v:ext="edit" data="60"/>
      <o:rules v:ext="edit">
        <o:r id="V:Rule2" type="connector" idref="#_x0000_s6144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6D9"/>
    <w:rsid w:val="00002B06"/>
    <w:rsid w:val="00002BE6"/>
    <w:rsid w:val="00012726"/>
    <w:rsid w:val="000129CB"/>
    <w:rsid w:val="000213D0"/>
    <w:rsid w:val="00036E28"/>
    <w:rsid w:val="00041CB9"/>
    <w:rsid w:val="000427AC"/>
    <w:rsid w:val="0004393B"/>
    <w:rsid w:val="00044FD3"/>
    <w:rsid w:val="0006601A"/>
    <w:rsid w:val="000A4CDC"/>
    <w:rsid w:val="000B18E2"/>
    <w:rsid w:val="000B71BB"/>
    <w:rsid w:val="000C0FAD"/>
    <w:rsid w:val="000C773A"/>
    <w:rsid w:val="000D76F3"/>
    <w:rsid w:val="000E16CE"/>
    <w:rsid w:val="000E5E3B"/>
    <w:rsid w:val="000F3F1E"/>
    <w:rsid w:val="0013182E"/>
    <w:rsid w:val="00147627"/>
    <w:rsid w:val="001534FF"/>
    <w:rsid w:val="00153B5B"/>
    <w:rsid w:val="001622BA"/>
    <w:rsid w:val="00175B16"/>
    <w:rsid w:val="0017772B"/>
    <w:rsid w:val="0017776F"/>
    <w:rsid w:val="00182712"/>
    <w:rsid w:val="001A31BF"/>
    <w:rsid w:val="001D1C21"/>
    <w:rsid w:val="001D7543"/>
    <w:rsid w:val="001F4FBB"/>
    <w:rsid w:val="002353FF"/>
    <w:rsid w:val="002372F3"/>
    <w:rsid w:val="002536F0"/>
    <w:rsid w:val="00277F92"/>
    <w:rsid w:val="0028394D"/>
    <w:rsid w:val="0028635A"/>
    <w:rsid w:val="002A3204"/>
    <w:rsid w:val="002B0C3F"/>
    <w:rsid w:val="002B65AE"/>
    <w:rsid w:val="002C016B"/>
    <w:rsid w:val="002C136F"/>
    <w:rsid w:val="002C4C85"/>
    <w:rsid w:val="002E43C7"/>
    <w:rsid w:val="002F19DB"/>
    <w:rsid w:val="002F7875"/>
    <w:rsid w:val="00311BB5"/>
    <w:rsid w:val="00327D55"/>
    <w:rsid w:val="00345826"/>
    <w:rsid w:val="00377BA3"/>
    <w:rsid w:val="0038349C"/>
    <w:rsid w:val="00384057"/>
    <w:rsid w:val="00384BBB"/>
    <w:rsid w:val="003A5E80"/>
    <w:rsid w:val="003A7572"/>
    <w:rsid w:val="003B1219"/>
    <w:rsid w:val="003D0D6A"/>
    <w:rsid w:val="003D7F03"/>
    <w:rsid w:val="003E1ACD"/>
    <w:rsid w:val="003E744E"/>
    <w:rsid w:val="00401C16"/>
    <w:rsid w:val="0042242C"/>
    <w:rsid w:val="004474B3"/>
    <w:rsid w:val="00457EFD"/>
    <w:rsid w:val="00485E2A"/>
    <w:rsid w:val="00496E28"/>
    <w:rsid w:val="004C2D9D"/>
    <w:rsid w:val="004E33F9"/>
    <w:rsid w:val="004E44C5"/>
    <w:rsid w:val="004F16B3"/>
    <w:rsid w:val="004F17DD"/>
    <w:rsid w:val="004F6348"/>
    <w:rsid w:val="004F6806"/>
    <w:rsid w:val="005226AB"/>
    <w:rsid w:val="0053794F"/>
    <w:rsid w:val="00543643"/>
    <w:rsid w:val="00545652"/>
    <w:rsid w:val="005562EE"/>
    <w:rsid w:val="00563217"/>
    <w:rsid w:val="00571FF1"/>
    <w:rsid w:val="00592F7B"/>
    <w:rsid w:val="005936B1"/>
    <w:rsid w:val="005A2B05"/>
    <w:rsid w:val="005A2B4D"/>
    <w:rsid w:val="005A2F71"/>
    <w:rsid w:val="005A363B"/>
    <w:rsid w:val="005C5D7E"/>
    <w:rsid w:val="005C62DA"/>
    <w:rsid w:val="005D5A16"/>
    <w:rsid w:val="005E2233"/>
    <w:rsid w:val="0060249B"/>
    <w:rsid w:val="006048D0"/>
    <w:rsid w:val="00620F46"/>
    <w:rsid w:val="00630DE4"/>
    <w:rsid w:val="006317F5"/>
    <w:rsid w:val="0063278D"/>
    <w:rsid w:val="00640D5A"/>
    <w:rsid w:val="00646011"/>
    <w:rsid w:val="00653CA9"/>
    <w:rsid w:val="006929CD"/>
    <w:rsid w:val="00696DCE"/>
    <w:rsid w:val="006A1286"/>
    <w:rsid w:val="006A25D4"/>
    <w:rsid w:val="006A3DF9"/>
    <w:rsid w:val="006B1742"/>
    <w:rsid w:val="006C7598"/>
    <w:rsid w:val="006E4ADC"/>
    <w:rsid w:val="006E52A4"/>
    <w:rsid w:val="006E6C26"/>
    <w:rsid w:val="006F2649"/>
    <w:rsid w:val="00714652"/>
    <w:rsid w:val="00717160"/>
    <w:rsid w:val="00737883"/>
    <w:rsid w:val="00744387"/>
    <w:rsid w:val="007479E8"/>
    <w:rsid w:val="007620D2"/>
    <w:rsid w:val="00764A1E"/>
    <w:rsid w:val="007721B4"/>
    <w:rsid w:val="00773B89"/>
    <w:rsid w:val="007A1BB3"/>
    <w:rsid w:val="007A31F5"/>
    <w:rsid w:val="007B1FBA"/>
    <w:rsid w:val="007C7755"/>
    <w:rsid w:val="007D1E05"/>
    <w:rsid w:val="007D22FB"/>
    <w:rsid w:val="007D3731"/>
    <w:rsid w:val="007D7C88"/>
    <w:rsid w:val="007F3793"/>
    <w:rsid w:val="007F6685"/>
    <w:rsid w:val="0081384E"/>
    <w:rsid w:val="00827BA2"/>
    <w:rsid w:val="008363B3"/>
    <w:rsid w:val="008414F5"/>
    <w:rsid w:val="0084163D"/>
    <w:rsid w:val="00847BE7"/>
    <w:rsid w:val="00857285"/>
    <w:rsid w:val="0086323D"/>
    <w:rsid w:val="00877D2F"/>
    <w:rsid w:val="008843C0"/>
    <w:rsid w:val="008E2577"/>
    <w:rsid w:val="008F6F04"/>
    <w:rsid w:val="008F7EE2"/>
    <w:rsid w:val="009262DE"/>
    <w:rsid w:val="00930200"/>
    <w:rsid w:val="009421D1"/>
    <w:rsid w:val="00945406"/>
    <w:rsid w:val="00951238"/>
    <w:rsid w:val="009524B7"/>
    <w:rsid w:val="00970476"/>
    <w:rsid w:val="00976C2B"/>
    <w:rsid w:val="00980B1D"/>
    <w:rsid w:val="00987FC5"/>
    <w:rsid w:val="00992647"/>
    <w:rsid w:val="009A1A59"/>
    <w:rsid w:val="009A52EA"/>
    <w:rsid w:val="009C36D9"/>
    <w:rsid w:val="009D0338"/>
    <w:rsid w:val="00A033A0"/>
    <w:rsid w:val="00A03737"/>
    <w:rsid w:val="00A0403C"/>
    <w:rsid w:val="00A22F86"/>
    <w:rsid w:val="00A73B0D"/>
    <w:rsid w:val="00A91077"/>
    <w:rsid w:val="00A9594E"/>
    <w:rsid w:val="00A96F51"/>
    <w:rsid w:val="00A97F38"/>
    <w:rsid w:val="00AC22C5"/>
    <w:rsid w:val="00AC7852"/>
    <w:rsid w:val="00AD0B51"/>
    <w:rsid w:val="00AD11D5"/>
    <w:rsid w:val="00AD6E1B"/>
    <w:rsid w:val="00AE3AEF"/>
    <w:rsid w:val="00AF2F08"/>
    <w:rsid w:val="00B34F9B"/>
    <w:rsid w:val="00B3580B"/>
    <w:rsid w:val="00B35D9C"/>
    <w:rsid w:val="00B36E69"/>
    <w:rsid w:val="00B40A76"/>
    <w:rsid w:val="00B45FDB"/>
    <w:rsid w:val="00B46600"/>
    <w:rsid w:val="00B51BA4"/>
    <w:rsid w:val="00B55C5B"/>
    <w:rsid w:val="00B7640A"/>
    <w:rsid w:val="00B82363"/>
    <w:rsid w:val="00B86930"/>
    <w:rsid w:val="00B92597"/>
    <w:rsid w:val="00B96B28"/>
    <w:rsid w:val="00BA0D51"/>
    <w:rsid w:val="00BB0272"/>
    <w:rsid w:val="00BC2650"/>
    <w:rsid w:val="00BD09D3"/>
    <w:rsid w:val="00BD2795"/>
    <w:rsid w:val="00BD2B94"/>
    <w:rsid w:val="00BD4976"/>
    <w:rsid w:val="00BD6C94"/>
    <w:rsid w:val="00BE3CCA"/>
    <w:rsid w:val="00BE6ACC"/>
    <w:rsid w:val="00BF5FA1"/>
    <w:rsid w:val="00C024DF"/>
    <w:rsid w:val="00C06277"/>
    <w:rsid w:val="00C13B73"/>
    <w:rsid w:val="00C51391"/>
    <w:rsid w:val="00C51A21"/>
    <w:rsid w:val="00C57C6F"/>
    <w:rsid w:val="00C71AFE"/>
    <w:rsid w:val="00C96FA5"/>
    <w:rsid w:val="00CA4364"/>
    <w:rsid w:val="00CC5EEE"/>
    <w:rsid w:val="00CD0E4A"/>
    <w:rsid w:val="00CD3C39"/>
    <w:rsid w:val="00CE0A21"/>
    <w:rsid w:val="00CE5929"/>
    <w:rsid w:val="00CF2A9E"/>
    <w:rsid w:val="00D1066D"/>
    <w:rsid w:val="00D15188"/>
    <w:rsid w:val="00D26932"/>
    <w:rsid w:val="00D33A9D"/>
    <w:rsid w:val="00D34896"/>
    <w:rsid w:val="00D4764A"/>
    <w:rsid w:val="00D60573"/>
    <w:rsid w:val="00D61F51"/>
    <w:rsid w:val="00D652C8"/>
    <w:rsid w:val="00D659CC"/>
    <w:rsid w:val="00D97BB0"/>
    <w:rsid w:val="00DA0A56"/>
    <w:rsid w:val="00DA1C45"/>
    <w:rsid w:val="00DB08D0"/>
    <w:rsid w:val="00DC5A63"/>
    <w:rsid w:val="00DC7460"/>
    <w:rsid w:val="00DD6E46"/>
    <w:rsid w:val="00DE06D9"/>
    <w:rsid w:val="00DE620E"/>
    <w:rsid w:val="00DF0294"/>
    <w:rsid w:val="00DF2870"/>
    <w:rsid w:val="00DF7B0A"/>
    <w:rsid w:val="00E02761"/>
    <w:rsid w:val="00E0763D"/>
    <w:rsid w:val="00E105E2"/>
    <w:rsid w:val="00E227A9"/>
    <w:rsid w:val="00E275A7"/>
    <w:rsid w:val="00E37E54"/>
    <w:rsid w:val="00E50E0E"/>
    <w:rsid w:val="00E50F13"/>
    <w:rsid w:val="00E60491"/>
    <w:rsid w:val="00E644B7"/>
    <w:rsid w:val="00E750BF"/>
    <w:rsid w:val="00E85D07"/>
    <w:rsid w:val="00E87343"/>
    <w:rsid w:val="00EE0F17"/>
    <w:rsid w:val="00F14D6D"/>
    <w:rsid w:val="00F1686D"/>
    <w:rsid w:val="00F265F9"/>
    <w:rsid w:val="00F27539"/>
    <w:rsid w:val="00F47EB2"/>
    <w:rsid w:val="00F72BC7"/>
    <w:rsid w:val="00F74F50"/>
    <w:rsid w:val="00F92130"/>
    <w:rsid w:val="00FA5BEF"/>
    <w:rsid w:val="00FB6685"/>
    <w:rsid w:val="00FC7AD0"/>
    <w:rsid w:val="00FE0ED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D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kern w:val="2"/>
    </w:rPr>
  </w:style>
  <w:style w:type="paragraph" w:styleId="2">
    <w:name w:val="heading 2"/>
    <w:basedOn w:val="a"/>
    <w:link w:val="2Char"/>
    <w:uiPriority w:val="9"/>
    <w:qFormat/>
    <w:rsid w:val="00CD3C39"/>
    <w:pPr>
      <w:widowControl/>
      <w:wordWrap/>
      <w:autoSpaceDE/>
      <w:autoSpaceDN/>
      <w:spacing w:before="360" w:after="120"/>
      <w:jc w:val="left"/>
      <w:outlineLvl w:val="1"/>
    </w:pPr>
    <w:rPr>
      <w:rFonts w:ascii="굴림" w:eastAsia="굴림" w:hAnsi="굴림" w:cs="굴림"/>
      <w:b/>
      <w:bCs/>
      <w:color w:val="0376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BB0272"/>
    <w:pPr>
      <w:widowControl w:val="0"/>
      <w:autoSpaceDE w:val="0"/>
      <w:autoSpaceDN w:val="0"/>
      <w:adjustRightInd w:val="0"/>
    </w:pPr>
    <w:rPr>
      <w:rFonts w:ascii="굴림" w:eastAsia="굴림" w:hAnsi="Times New Roman" w:cs="굴림"/>
      <w:sz w:val="24"/>
      <w:szCs w:val="24"/>
    </w:rPr>
  </w:style>
  <w:style w:type="character" w:styleId="a3">
    <w:name w:val="Hyperlink"/>
    <w:basedOn w:val="a0"/>
    <w:uiPriority w:val="99"/>
    <w:rsid w:val="00BB0272"/>
    <w:rPr>
      <w:color w:val="0000FF"/>
      <w:u w:val="single"/>
    </w:rPr>
  </w:style>
  <w:style w:type="paragraph" w:customStyle="1" w:styleId="8pt">
    <w:name w:val="표준 + 8 pt"/>
    <w:basedOn w:val="a"/>
    <w:link w:val="8ptChar"/>
    <w:uiPriority w:val="99"/>
    <w:rsid w:val="00BB0272"/>
    <w:rPr>
      <w:sz w:val="16"/>
      <w:szCs w:val="16"/>
    </w:rPr>
  </w:style>
  <w:style w:type="character" w:customStyle="1" w:styleId="8ptChar">
    <w:name w:val="표준 + 8 pt Char"/>
    <w:basedOn w:val="a0"/>
    <w:link w:val="8pt"/>
    <w:uiPriority w:val="99"/>
    <w:locked/>
    <w:rsid w:val="00BB0272"/>
    <w:rPr>
      <w:rFonts w:ascii="바탕" w:eastAsia="바탕" w:hAnsi="Times New Roman" w:cs="바탕"/>
      <w:sz w:val="16"/>
      <w:szCs w:val="16"/>
    </w:rPr>
  </w:style>
  <w:style w:type="paragraph" w:customStyle="1" w:styleId="9pt">
    <w:name w:val="표준 + 9 pt"/>
    <w:aliases w:val="검정"/>
    <w:basedOn w:val="a"/>
    <w:uiPriority w:val="99"/>
    <w:rsid w:val="00BB0272"/>
    <w:rPr>
      <w:color w:val="333333"/>
      <w:sz w:val="18"/>
      <w:szCs w:val="18"/>
    </w:rPr>
  </w:style>
  <w:style w:type="character" w:customStyle="1" w:styleId="tit16b">
    <w:name w:val="tit16 b"/>
    <w:basedOn w:val="a0"/>
    <w:uiPriority w:val="99"/>
    <w:rsid w:val="00BB0272"/>
  </w:style>
  <w:style w:type="paragraph" w:styleId="a4">
    <w:name w:val="header"/>
    <w:basedOn w:val="a"/>
    <w:link w:val="Char"/>
    <w:uiPriority w:val="99"/>
    <w:semiHidden/>
    <w:unhideWhenUsed/>
    <w:rsid w:val="00FF55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F55BE"/>
    <w:rPr>
      <w:rFonts w:ascii="바탕" w:eastAsia="바탕" w:hAnsi="Times New Roman" w:cs="바탕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FF55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F55BE"/>
    <w:rPr>
      <w:rFonts w:ascii="바탕" w:eastAsia="바탕" w:hAnsi="Times New Roman" w:cs="바탕"/>
      <w:szCs w:val="20"/>
    </w:rPr>
  </w:style>
  <w:style w:type="paragraph" w:styleId="a6">
    <w:name w:val="Normal (Web)"/>
    <w:basedOn w:val="a"/>
    <w:uiPriority w:val="99"/>
    <w:unhideWhenUsed/>
    <w:rsid w:val="0004393B"/>
    <w:rPr>
      <w:rFonts w:asci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03737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E50F13"/>
    <w:pPr>
      <w:ind w:leftChars="400" w:left="800"/>
    </w:pPr>
  </w:style>
  <w:style w:type="character" w:styleId="a9">
    <w:name w:val="Subtle Emphasis"/>
    <w:basedOn w:val="a0"/>
    <w:uiPriority w:val="19"/>
    <w:qFormat/>
    <w:rsid w:val="007479E8"/>
    <w:rPr>
      <w:i/>
      <w:iCs/>
      <w:color w:val="808080"/>
    </w:rPr>
  </w:style>
  <w:style w:type="character" w:customStyle="1" w:styleId="2Char">
    <w:name w:val="제목 2 Char"/>
    <w:basedOn w:val="a0"/>
    <w:link w:val="2"/>
    <w:uiPriority w:val="9"/>
    <w:rsid w:val="00CD3C39"/>
    <w:rPr>
      <w:rFonts w:ascii="굴림" w:eastAsia="굴림" w:hAnsi="굴림" w:cs="굴림"/>
      <w:b/>
      <w:bCs/>
      <w:color w:val="037600"/>
      <w:sz w:val="26"/>
      <w:szCs w:val="26"/>
    </w:rPr>
  </w:style>
  <w:style w:type="paragraph" w:styleId="aa">
    <w:name w:val="Balloon Text"/>
    <w:basedOn w:val="a"/>
    <w:link w:val="Char1"/>
    <w:uiPriority w:val="99"/>
    <w:semiHidden/>
    <w:unhideWhenUsed/>
    <w:rsid w:val="0071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146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is.gsnu.ac.kr/" TargetMode="External"/><Relationship Id="rId21" Type="http://schemas.openxmlformats.org/officeDocument/2006/relationships/hyperlink" Target="http://socio.gnu.ac.kr/" TargetMode="External"/><Relationship Id="rId34" Type="http://schemas.openxmlformats.org/officeDocument/2006/relationships/hyperlink" Target="http://nongae.gsnu.ac.kr/~eed/" TargetMode="External"/><Relationship Id="rId42" Type="http://schemas.openxmlformats.org/officeDocument/2006/relationships/hyperlink" Target="http://nongae.gsnu.ac.kr/~bio/" TargetMode="External"/><Relationship Id="rId47" Type="http://schemas.openxmlformats.org/officeDocument/2006/relationships/hyperlink" Target="http://catlas.gsnu.ac.kr" TargetMode="External"/><Relationship Id="rId50" Type="http://schemas.openxmlformats.org/officeDocument/2006/relationships/hyperlink" Target="http://it.gnu.ac.kr" TargetMode="External"/><Relationship Id="rId55" Type="http://schemas.openxmlformats.org/officeDocument/2006/relationships/hyperlink" Target="http://fr.gnu.ac.kr/" TargetMode="External"/><Relationship Id="rId63" Type="http://schemas.openxmlformats.org/officeDocument/2006/relationships/hyperlink" Target="mailto:mdesign@gnu.ac.kr" TargetMode="External"/><Relationship Id="rId68" Type="http://schemas.openxmlformats.org/officeDocument/2006/relationships/hyperlink" Target="http://www.gnu-urban.net/" TargetMode="External"/><Relationship Id="rId76" Type="http://schemas.openxmlformats.org/officeDocument/2006/relationships/hyperlink" Target="http://nongae.gsnu.ac.kr/~poly87/" TargetMode="External"/><Relationship Id="rId84" Type="http://schemas.openxmlformats.org/officeDocument/2006/relationships/hyperlink" Target="http://nongae.gsnu.ac.kr/~art/" TargetMode="External"/><Relationship Id="rId89" Type="http://schemas.openxmlformats.org/officeDocument/2006/relationships/hyperlink" Target="http://Edjapan.gnu.ac.kr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et.gsnu.ac.kr/" TargetMode="External"/><Relationship Id="rId92" Type="http://schemas.openxmlformats.org/officeDocument/2006/relationships/hyperlink" Target="http://gsrussia.cafe24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ngae.gsnu.ac.kr/~sophia/" TargetMode="External"/><Relationship Id="rId29" Type="http://schemas.openxmlformats.org/officeDocument/2006/relationships/hyperlink" Target="http://agecon.gnu.ac.kr/" TargetMode="External"/><Relationship Id="rId11" Type="http://schemas.openxmlformats.org/officeDocument/2006/relationships/hyperlink" Target="http://minsok.gnu.ac.kr" TargetMode="External"/><Relationship Id="rId24" Type="http://schemas.openxmlformats.org/officeDocument/2006/relationships/hyperlink" Target="http://business.gnu.ac.kr/" TargetMode="External"/><Relationship Id="rId32" Type="http://schemas.openxmlformats.org/officeDocument/2006/relationships/hyperlink" Target="http://korlan.gnu.ac.kr/" TargetMode="External"/><Relationship Id="rId37" Type="http://schemas.openxmlformats.org/officeDocument/2006/relationships/hyperlink" Target="http://www.fba.ac.kr/" TargetMode="External"/><Relationship Id="rId40" Type="http://schemas.openxmlformats.org/officeDocument/2006/relationships/hyperlink" Target="http://physics.gsnu.ac.kr/" TargetMode="External"/><Relationship Id="rId45" Type="http://schemas.openxmlformats.org/officeDocument/2006/relationships/hyperlink" Target="http://nongae.gsnu.ac.kr/~ct/" TargetMode="External"/><Relationship Id="rId53" Type="http://schemas.openxmlformats.org/officeDocument/2006/relationships/hyperlink" Target="http://nongae.gnu.ac.kr/~agbio/" TargetMode="External"/><Relationship Id="rId58" Type="http://schemas.openxmlformats.org/officeDocument/2006/relationships/hyperlink" Target="http://www.gnuhomedu.kr/" TargetMode="External"/><Relationship Id="rId66" Type="http://schemas.openxmlformats.org/officeDocument/2006/relationships/hyperlink" Target="http://nongae.gsnu.ac.kr/~ceramic/" TargetMode="External"/><Relationship Id="rId74" Type="http://schemas.openxmlformats.org/officeDocument/2006/relationships/hyperlink" Target="http://civil.gnu.ac.kr/home/" TargetMode="External"/><Relationship Id="rId79" Type="http://schemas.openxmlformats.org/officeDocument/2006/relationships/hyperlink" Target="http://energy.gsnu.ac.kr/" TargetMode="External"/><Relationship Id="rId87" Type="http://schemas.openxmlformats.org/officeDocument/2006/relationships/hyperlink" Target="http://vet.gnu.ac.kr/main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b-aquaculture.net/home/" TargetMode="External"/><Relationship Id="rId82" Type="http://schemas.openxmlformats.org/officeDocument/2006/relationships/hyperlink" Target="http://oce.ac.kr/main/" TargetMode="External"/><Relationship Id="rId90" Type="http://schemas.openxmlformats.org/officeDocument/2006/relationships/hyperlink" Target="http://nongae.gsnu.ac.kr/~environ/" TargetMode="External"/><Relationship Id="rId95" Type="http://schemas.openxmlformats.org/officeDocument/2006/relationships/hyperlink" Target="http://medicine.gnu.ac.kr/bk21/" TargetMode="External"/><Relationship Id="rId19" Type="http://schemas.openxmlformats.org/officeDocument/2006/relationships/hyperlink" Target="http://nongae.gsnu.ac.kr/~ir6051/index.php" TargetMode="External"/><Relationship Id="rId14" Type="http://schemas.openxmlformats.org/officeDocument/2006/relationships/hyperlink" Target="http://engli.gnu.ac.kr/" TargetMode="External"/><Relationship Id="rId22" Type="http://schemas.openxmlformats.org/officeDocument/2006/relationships/hyperlink" Target="http://psychology.gnu.ac.kr/" TargetMode="External"/><Relationship Id="rId27" Type="http://schemas.openxmlformats.org/officeDocument/2006/relationships/hyperlink" Target="http://nongae.gnu.ac.kr/~trade/" TargetMode="External"/><Relationship Id="rId30" Type="http://schemas.openxmlformats.org/officeDocument/2006/relationships/hyperlink" Target="http://law.gnu.ac.kr/main/" TargetMode="External"/><Relationship Id="rId35" Type="http://schemas.openxmlformats.org/officeDocument/2006/relationships/hyperlink" Target="http://nongae.gsnu.ac.kr/~edmoral/" TargetMode="External"/><Relationship Id="rId43" Type="http://schemas.openxmlformats.org/officeDocument/2006/relationships/hyperlink" Target="http://math.gsnu.ac.kr/" TargetMode="External"/><Relationship Id="rId48" Type="http://schemas.openxmlformats.org/officeDocument/2006/relationships/hyperlink" Target="http://earth.gnu.ac.kr/" TargetMode="External"/><Relationship Id="rId56" Type="http://schemas.openxmlformats.org/officeDocument/2006/relationships/hyperlink" Target="http://imgong.gnu.ac.kr/" TargetMode="External"/><Relationship Id="rId64" Type="http://schemas.openxmlformats.org/officeDocument/2006/relationships/hyperlink" Target="http://nongae.gsnu.ac.kr/~poly87/" TargetMode="External"/><Relationship Id="rId69" Type="http://schemas.openxmlformats.org/officeDocument/2006/relationships/hyperlink" Target="http://ise.gsnu.ac.kr/" TargetMode="External"/><Relationship Id="rId77" Type="http://schemas.openxmlformats.org/officeDocument/2006/relationships/hyperlink" Target="http://www.gse.ac.kr/" TargetMode="External"/><Relationship Id="rId8" Type="http://schemas.openxmlformats.org/officeDocument/2006/relationships/hyperlink" Target="http://nongae.gsnu.ac.kr/~hk" TargetMode="External"/><Relationship Id="rId51" Type="http://schemas.openxmlformats.org/officeDocument/2006/relationships/hyperlink" Target="http://chem.gsnu.ac.kr/" TargetMode="External"/><Relationship Id="rId72" Type="http://schemas.openxmlformats.org/officeDocument/2006/relationships/hyperlink" Target="http://se.gnu.ac.kr/" TargetMode="External"/><Relationship Id="rId80" Type="http://schemas.openxmlformats.org/officeDocument/2006/relationships/hyperlink" Target="http://inforcom.gsnu.ac.kr/main/index.php" TargetMode="External"/><Relationship Id="rId85" Type="http://schemas.openxmlformats.org/officeDocument/2006/relationships/hyperlink" Target="http://musicedu.gnu.ac.kr/" TargetMode="External"/><Relationship Id="rId93" Type="http://schemas.openxmlformats.org/officeDocument/2006/relationships/hyperlink" Target="http://socio.gnu.ac.kr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nongae.gsnu.ac.kr/~fra" TargetMode="External"/><Relationship Id="rId17" Type="http://schemas.openxmlformats.org/officeDocument/2006/relationships/hyperlink" Target="http://nongae.gsnu.ac.kr/~hanmun/" TargetMode="External"/><Relationship Id="rId25" Type="http://schemas.openxmlformats.org/officeDocument/2006/relationships/hyperlink" Target="mailto:business@gnu.ac.kr" TargetMode="External"/><Relationship Id="rId33" Type="http://schemas.openxmlformats.org/officeDocument/2006/relationships/hyperlink" Target="http://nongae.gsnu.ac.kr/~sed/index.php" TargetMode="External"/><Relationship Id="rId38" Type="http://schemas.openxmlformats.org/officeDocument/2006/relationships/hyperlink" Target="http://bk21.gsnu.ac.kr/" TargetMode="External"/><Relationship Id="rId46" Type="http://schemas.openxmlformats.org/officeDocument/2006/relationships/hyperlink" Target="mailto:ct@nongae.gsnu.ac.kr" TargetMode="External"/><Relationship Id="rId59" Type="http://schemas.openxmlformats.org/officeDocument/2006/relationships/hyperlink" Target="http://edmath.gsnu.ac.kr/" TargetMode="External"/><Relationship Id="rId67" Type="http://schemas.openxmlformats.org/officeDocument/2006/relationships/hyperlink" Target="http://archeng.gnu.ac.kr/home/" TargetMode="External"/><Relationship Id="rId20" Type="http://schemas.openxmlformats.org/officeDocument/2006/relationships/hyperlink" Target="http://wel.gnu.ac.kr/" TargetMode="External"/><Relationship Id="rId41" Type="http://schemas.openxmlformats.org/officeDocument/2006/relationships/hyperlink" Target="http://mbio.gnu.kr/mbio/" TargetMode="External"/><Relationship Id="rId54" Type="http://schemas.openxmlformats.org/officeDocument/2006/relationships/hyperlink" Target="http://www.bime.or.kr/" TargetMode="External"/><Relationship Id="rId62" Type="http://schemas.openxmlformats.org/officeDocument/2006/relationships/hyperlink" Target="http://maripoli.gnu.ac.kr/" TargetMode="External"/><Relationship Id="rId70" Type="http://schemas.openxmlformats.org/officeDocument/2006/relationships/hyperlink" Target="http://nongae1.gsnu.ac.kr/~el/" TargetMode="External"/><Relationship Id="rId75" Type="http://schemas.openxmlformats.org/officeDocument/2006/relationships/hyperlink" Target="http://nongae.gsnu.ac.kr/~chemeng/" TargetMode="External"/><Relationship Id="rId83" Type="http://schemas.openxmlformats.org/officeDocument/2006/relationships/hyperlink" Target="http://marenv.gnu.ac.kr/" TargetMode="External"/><Relationship Id="rId88" Type="http://schemas.openxmlformats.org/officeDocument/2006/relationships/hyperlink" Target="http://medicine.gnu.ac.kr/main/" TargetMode="External"/><Relationship Id="rId91" Type="http://schemas.openxmlformats.org/officeDocument/2006/relationships/hyperlink" Target="http://nongae.gsnu.ac.kr/~das/" TargetMode="External"/><Relationship Id="rId96" Type="http://schemas.openxmlformats.org/officeDocument/2006/relationships/hyperlink" Target="http://engine.gsnu.ac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ongae.gsnu.ac.kr/~chinese/" TargetMode="External"/><Relationship Id="rId23" Type="http://schemas.openxmlformats.org/officeDocument/2006/relationships/hyperlink" Target="http://nongae.gsnu.ac.kr/~sa5783/" TargetMode="External"/><Relationship Id="rId28" Type="http://schemas.openxmlformats.org/officeDocument/2006/relationships/hyperlink" Target="http://nongae1.gsnu.ac.kr/~account/" TargetMode="External"/><Relationship Id="rId36" Type="http://schemas.openxmlformats.org/officeDocument/2006/relationships/hyperlink" Target="http://nongae.gsnu.ac.kr/~sed/index.php" TargetMode="External"/><Relationship Id="rId49" Type="http://schemas.openxmlformats.org/officeDocument/2006/relationships/hyperlink" Target="http://istat.gnu.ac.kr/" TargetMode="External"/><Relationship Id="rId57" Type="http://schemas.openxmlformats.org/officeDocument/2006/relationships/hyperlink" Target="http://as.gnu.ac.kr" TargetMode="External"/><Relationship Id="rId10" Type="http://schemas.openxmlformats.org/officeDocument/2006/relationships/hyperlink" Target="http://gsrussia.cafe24.com" TargetMode="External"/><Relationship Id="rId31" Type="http://schemas.openxmlformats.org/officeDocument/2006/relationships/hyperlink" Target="http://edu.gnu.ac.kr/~edu/" TargetMode="External"/><Relationship Id="rId44" Type="http://schemas.openxmlformats.org/officeDocument/2006/relationships/hyperlink" Target="http://nongae.gnu.ac.kr/~fdnutri/" TargetMode="External"/><Relationship Id="rId52" Type="http://schemas.openxmlformats.org/officeDocument/2006/relationships/hyperlink" Target="http://agrieng.gnu.ac.kr/" TargetMode="External"/><Relationship Id="rId60" Type="http://schemas.openxmlformats.org/officeDocument/2006/relationships/hyperlink" Target="http://nongae.gsnu.ac.kr/~ce/" TargetMode="External"/><Relationship Id="rId65" Type="http://schemas.openxmlformats.org/officeDocument/2006/relationships/hyperlink" Target="http://nongae.gsnu.ac.kr/~metals" TargetMode="External"/><Relationship Id="rId73" Type="http://schemas.openxmlformats.org/officeDocument/2006/relationships/hyperlink" Target="http://control.gsnu.ac.kr/" TargetMode="External"/><Relationship Id="rId78" Type="http://schemas.openxmlformats.org/officeDocument/2006/relationships/hyperlink" Target="http://seafood.gnu.ac.kr/main/index.php" TargetMode="External"/><Relationship Id="rId81" Type="http://schemas.openxmlformats.org/officeDocument/2006/relationships/hyperlink" Target="http://naoe.gnu.ac.kr" TargetMode="External"/><Relationship Id="rId86" Type="http://schemas.openxmlformats.org/officeDocument/2006/relationships/hyperlink" Target="http://phyedu.gnu.ac.kr/" TargetMode="External"/><Relationship Id="rId94" Type="http://schemas.openxmlformats.org/officeDocument/2006/relationships/hyperlink" Target="http://marxism.gnu.ac.kr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ongae.gsnu.ac.kr/~dokmun" TargetMode="External"/><Relationship Id="rId13" Type="http://schemas.openxmlformats.org/officeDocument/2006/relationships/hyperlink" Target="http://nongae.gsnu.ac.kr/~his/" TargetMode="External"/><Relationship Id="rId18" Type="http://schemas.openxmlformats.org/officeDocument/2006/relationships/hyperlink" Target="http://nongae.gsnu.ac.kr/~eco/" TargetMode="External"/><Relationship Id="rId39" Type="http://schemas.openxmlformats.org/officeDocument/2006/relationships/hyperlink" Target="http://cap.gnu.ac.kr/mai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48148;&#53461;%20&#54868;&#47732;\&#54980;&#44592;&#47784;&#51665;&#50836;&#44053;\&#54532;&#47196;&#44536;&#47016;(&#44397;&#50689;&#47928;)-2013&#54617;&#45380;&#46020;%20&#54980;&#44592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12BD-76D5-455A-8046-9684F9FF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프로그램(국영문)-2013학년도 후기</Template>
  <TotalTime>157</TotalTime>
  <Pages>7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gsnu</Company>
  <LinksUpToDate>false</LinksUpToDate>
  <CharactersWithSpaces>18259</CharactersWithSpaces>
  <SharedDoc>false</SharedDoc>
  <HLinks>
    <vt:vector size="522" baseType="variant">
      <vt:variant>
        <vt:i4>3932278</vt:i4>
      </vt:variant>
      <vt:variant>
        <vt:i4>258</vt:i4>
      </vt:variant>
      <vt:variant>
        <vt:i4>0</vt:i4>
      </vt:variant>
      <vt:variant>
        <vt:i4>5</vt:i4>
      </vt:variant>
      <vt:variant>
        <vt:lpwstr>http://medicine.gnu.ac.kr/bk21/</vt:lpwstr>
      </vt:variant>
      <vt:variant>
        <vt:lpwstr/>
      </vt:variant>
      <vt:variant>
        <vt:i4>3932278</vt:i4>
      </vt:variant>
      <vt:variant>
        <vt:i4>255</vt:i4>
      </vt:variant>
      <vt:variant>
        <vt:i4>0</vt:i4>
      </vt:variant>
      <vt:variant>
        <vt:i4>5</vt:i4>
      </vt:variant>
      <vt:variant>
        <vt:lpwstr>http://medicine.gnu.ac.kr/bk21/</vt:lpwstr>
      </vt:variant>
      <vt:variant>
        <vt:lpwstr/>
      </vt:variant>
      <vt:variant>
        <vt:i4>3932278</vt:i4>
      </vt:variant>
      <vt:variant>
        <vt:i4>252</vt:i4>
      </vt:variant>
      <vt:variant>
        <vt:i4>0</vt:i4>
      </vt:variant>
      <vt:variant>
        <vt:i4>5</vt:i4>
      </vt:variant>
      <vt:variant>
        <vt:lpwstr>http://medicine.gnu.ac.kr/bk21/</vt:lpwstr>
      </vt:variant>
      <vt:variant>
        <vt:lpwstr/>
      </vt:variant>
      <vt:variant>
        <vt:i4>2031621</vt:i4>
      </vt:variant>
      <vt:variant>
        <vt:i4>249</vt:i4>
      </vt:variant>
      <vt:variant>
        <vt:i4>0</vt:i4>
      </vt:variant>
      <vt:variant>
        <vt:i4>5</vt:i4>
      </vt:variant>
      <vt:variant>
        <vt:lpwstr>http://marxism.gnu.ac.kr/</vt:lpwstr>
      </vt:variant>
      <vt:variant>
        <vt:lpwstr/>
      </vt:variant>
      <vt:variant>
        <vt:i4>8061033</vt:i4>
      </vt:variant>
      <vt:variant>
        <vt:i4>246</vt:i4>
      </vt:variant>
      <vt:variant>
        <vt:i4>0</vt:i4>
      </vt:variant>
      <vt:variant>
        <vt:i4>5</vt:i4>
      </vt:variant>
      <vt:variant>
        <vt:lpwstr>http://socio.gnu.ac.kr/</vt:lpwstr>
      </vt:variant>
      <vt:variant>
        <vt:lpwstr/>
      </vt:variant>
      <vt:variant>
        <vt:i4>7274611</vt:i4>
      </vt:variant>
      <vt:variant>
        <vt:i4>243</vt:i4>
      </vt:variant>
      <vt:variant>
        <vt:i4>0</vt:i4>
      </vt:variant>
      <vt:variant>
        <vt:i4>5</vt:i4>
      </vt:variant>
      <vt:variant>
        <vt:lpwstr>http://nongae.gsnu.ac.kr/~das/</vt:lpwstr>
      </vt:variant>
      <vt:variant>
        <vt:lpwstr/>
      </vt:variant>
      <vt:variant>
        <vt:i4>6684779</vt:i4>
      </vt:variant>
      <vt:variant>
        <vt:i4>240</vt:i4>
      </vt:variant>
      <vt:variant>
        <vt:i4>0</vt:i4>
      </vt:variant>
      <vt:variant>
        <vt:i4>5</vt:i4>
      </vt:variant>
      <vt:variant>
        <vt:lpwstr>http://nongae.gsnu.ac.kr/~environ/</vt:lpwstr>
      </vt:variant>
      <vt:variant>
        <vt:lpwstr/>
      </vt:variant>
      <vt:variant>
        <vt:i4>6881314</vt:i4>
      </vt:variant>
      <vt:variant>
        <vt:i4>237</vt:i4>
      </vt:variant>
      <vt:variant>
        <vt:i4>0</vt:i4>
      </vt:variant>
      <vt:variant>
        <vt:i4>5</vt:i4>
      </vt:variant>
      <vt:variant>
        <vt:lpwstr>http://medicine.gnu.ac.kr/main/</vt:lpwstr>
      </vt:variant>
      <vt:variant>
        <vt:lpwstr/>
      </vt:variant>
      <vt:variant>
        <vt:i4>2949162</vt:i4>
      </vt:variant>
      <vt:variant>
        <vt:i4>234</vt:i4>
      </vt:variant>
      <vt:variant>
        <vt:i4>0</vt:i4>
      </vt:variant>
      <vt:variant>
        <vt:i4>5</vt:i4>
      </vt:variant>
      <vt:variant>
        <vt:lpwstr>http://vet.gnu.ac.kr/main/</vt:lpwstr>
      </vt:variant>
      <vt:variant>
        <vt:lpwstr/>
      </vt:variant>
      <vt:variant>
        <vt:i4>983134</vt:i4>
      </vt:variant>
      <vt:variant>
        <vt:i4>231</vt:i4>
      </vt:variant>
      <vt:variant>
        <vt:i4>0</vt:i4>
      </vt:variant>
      <vt:variant>
        <vt:i4>5</vt:i4>
      </vt:variant>
      <vt:variant>
        <vt:lpwstr>http://phyedu.gnu.ac.kr/</vt:lpwstr>
      </vt:variant>
      <vt:variant>
        <vt:lpwstr/>
      </vt:variant>
      <vt:variant>
        <vt:i4>8060970</vt:i4>
      </vt:variant>
      <vt:variant>
        <vt:i4>228</vt:i4>
      </vt:variant>
      <vt:variant>
        <vt:i4>0</vt:i4>
      </vt:variant>
      <vt:variant>
        <vt:i4>5</vt:i4>
      </vt:variant>
      <vt:variant>
        <vt:lpwstr>http://musicedu.gnu.ac.kr/</vt:lpwstr>
      </vt:variant>
      <vt:variant>
        <vt:lpwstr/>
      </vt:variant>
      <vt:variant>
        <vt:i4>8126577</vt:i4>
      </vt:variant>
      <vt:variant>
        <vt:i4>225</vt:i4>
      </vt:variant>
      <vt:variant>
        <vt:i4>0</vt:i4>
      </vt:variant>
      <vt:variant>
        <vt:i4>5</vt:i4>
      </vt:variant>
      <vt:variant>
        <vt:lpwstr>http://nongae.gsnu.ac.kr/~art/</vt:lpwstr>
      </vt:variant>
      <vt:variant>
        <vt:lpwstr/>
      </vt:variant>
      <vt:variant>
        <vt:i4>1245268</vt:i4>
      </vt:variant>
      <vt:variant>
        <vt:i4>222</vt:i4>
      </vt:variant>
      <vt:variant>
        <vt:i4>0</vt:i4>
      </vt:variant>
      <vt:variant>
        <vt:i4>5</vt:i4>
      </vt:variant>
      <vt:variant>
        <vt:lpwstr>http://marenv.gnu.ac.kr/</vt:lpwstr>
      </vt:variant>
      <vt:variant>
        <vt:lpwstr/>
      </vt:variant>
      <vt:variant>
        <vt:i4>3604588</vt:i4>
      </vt:variant>
      <vt:variant>
        <vt:i4>219</vt:i4>
      </vt:variant>
      <vt:variant>
        <vt:i4>0</vt:i4>
      </vt:variant>
      <vt:variant>
        <vt:i4>5</vt:i4>
      </vt:variant>
      <vt:variant>
        <vt:lpwstr>http://oce.ac.kr/main/</vt:lpwstr>
      </vt:variant>
      <vt:variant>
        <vt:lpwstr/>
      </vt:variant>
      <vt:variant>
        <vt:i4>7012371</vt:i4>
      </vt:variant>
      <vt:variant>
        <vt:i4>216</vt:i4>
      </vt:variant>
      <vt:variant>
        <vt:i4>0</vt:i4>
      </vt:variant>
      <vt:variant>
        <vt:i4>5</vt:i4>
      </vt:variant>
      <vt:variant>
        <vt:lpwstr>mailto:naoe@gnu.ac.kr</vt:lpwstr>
      </vt:variant>
      <vt:variant>
        <vt:lpwstr/>
      </vt:variant>
      <vt:variant>
        <vt:i4>4849676</vt:i4>
      </vt:variant>
      <vt:variant>
        <vt:i4>213</vt:i4>
      </vt:variant>
      <vt:variant>
        <vt:i4>0</vt:i4>
      </vt:variant>
      <vt:variant>
        <vt:i4>5</vt:i4>
      </vt:variant>
      <vt:variant>
        <vt:lpwstr>http://inforcom.gsnu.ac.kr/main/index.php</vt:lpwstr>
      </vt:variant>
      <vt:variant>
        <vt:lpwstr/>
      </vt:variant>
      <vt:variant>
        <vt:i4>5832771</vt:i4>
      </vt:variant>
      <vt:variant>
        <vt:i4>210</vt:i4>
      </vt:variant>
      <vt:variant>
        <vt:i4>0</vt:i4>
      </vt:variant>
      <vt:variant>
        <vt:i4>5</vt:i4>
      </vt:variant>
      <vt:variant>
        <vt:lpwstr>http://energy.gsnu.ac.kr/</vt:lpwstr>
      </vt:variant>
      <vt:variant>
        <vt:lpwstr/>
      </vt:variant>
      <vt:variant>
        <vt:i4>8060966</vt:i4>
      </vt:variant>
      <vt:variant>
        <vt:i4>207</vt:i4>
      </vt:variant>
      <vt:variant>
        <vt:i4>0</vt:i4>
      </vt:variant>
      <vt:variant>
        <vt:i4>5</vt:i4>
      </vt:variant>
      <vt:variant>
        <vt:lpwstr>http://seafood.gnu.ac.kr/main/index.php</vt:lpwstr>
      </vt:variant>
      <vt:variant>
        <vt:lpwstr/>
      </vt:variant>
      <vt:variant>
        <vt:i4>1310725</vt:i4>
      </vt:variant>
      <vt:variant>
        <vt:i4>204</vt:i4>
      </vt:variant>
      <vt:variant>
        <vt:i4>0</vt:i4>
      </vt:variant>
      <vt:variant>
        <vt:i4>5</vt:i4>
      </vt:variant>
      <vt:variant>
        <vt:lpwstr>http://www.gse.ac.kr/</vt:lpwstr>
      </vt:variant>
      <vt:variant>
        <vt:lpwstr/>
      </vt:variant>
      <vt:variant>
        <vt:i4>6619232</vt:i4>
      </vt:variant>
      <vt:variant>
        <vt:i4>201</vt:i4>
      </vt:variant>
      <vt:variant>
        <vt:i4>0</vt:i4>
      </vt:variant>
      <vt:variant>
        <vt:i4>5</vt:i4>
      </vt:variant>
      <vt:variant>
        <vt:lpwstr>http://nongae.gsnu.ac.kr/~chemeng/</vt:lpwstr>
      </vt:variant>
      <vt:variant>
        <vt:lpwstr/>
      </vt:variant>
      <vt:variant>
        <vt:i4>5701706</vt:i4>
      </vt:variant>
      <vt:variant>
        <vt:i4>198</vt:i4>
      </vt:variant>
      <vt:variant>
        <vt:i4>0</vt:i4>
      </vt:variant>
      <vt:variant>
        <vt:i4>5</vt:i4>
      </vt:variant>
      <vt:variant>
        <vt:lpwstr>http://civil.gnu.ac.kr/home/</vt:lpwstr>
      </vt:variant>
      <vt:variant>
        <vt:lpwstr/>
      </vt:variant>
      <vt:variant>
        <vt:i4>3670120</vt:i4>
      </vt:variant>
      <vt:variant>
        <vt:i4>195</vt:i4>
      </vt:variant>
      <vt:variant>
        <vt:i4>0</vt:i4>
      </vt:variant>
      <vt:variant>
        <vt:i4>5</vt:i4>
      </vt:variant>
      <vt:variant>
        <vt:lpwstr>http://control.gsnu.ac.kr/</vt:lpwstr>
      </vt:variant>
      <vt:variant>
        <vt:lpwstr/>
      </vt:variant>
      <vt:variant>
        <vt:i4>1114179</vt:i4>
      </vt:variant>
      <vt:variant>
        <vt:i4>192</vt:i4>
      </vt:variant>
      <vt:variant>
        <vt:i4>0</vt:i4>
      </vt:variant>
      <vt:variant>
        <vt:i4>5</vt:i4>
      </vt:variant>
      <vt:variant>
        <vt:lpwstr>http://se.gnu.ac.kr/</vt:lpwstr>
      </vt:variant>
      <vt:variant>
        <vt:lpwstr/>
      </vt:variant>
      <vt:variant>
        <vt:i4>5963858</vt:i4>
      </vt:variant>
      <vt:variant>
        <vt:i4>189</vt:i4>
      </vt:variant>
      <vt:variant>
        <vt:i4>0</vt:i4>
      </vt:variant>
      <vt:variant>
        <vt:i4>5</vt:i4>
      </vt:variant>
      <vt:variant>
        <vt:lpwstr>http://et.gsnu.ac.kr/</vt:lpwstr>
      </vt:variant>
      <vt:variant>
        <vt:lpwstr/>
      </vt:variant>
      <vt:variant>
        <vt:i4>3211363</vt:i4>
      </vt:variant>
      <vt:variant>
        <vt:i4>186</vt:i4>
      </vt:variant>
      <vt:variant>
        <vt:i4>0</vt:i4>
      </vt:variant>
      <vt:variant>
        <vt:i4>5</vt:i4>
      </vt:variant>
      <vt:variant>
        <vt:lpwstr>http://nongae1.gsnu.ac.kr/~el/</vt:lpwstr>
      </vt:variant>
      <vt:variant>
        <vt:lpwstr/>
      </vt:variant>
      <vt:variant>
        <vt:i4>2556015</vt:i4>
      </vt:variant>
      <vt:variant>
        <vt:i4>183</vt:i4>
      </vt:variant>
      <vt:variant>
        <vt:i4>0</vt:i4>
      </vt:variant>
      <vt:variant>
        <vt:i4>5</vt:i4>
      </vt:variant>
      <vt:variant>
        <vt:lpwstr>http://ise.gsnu.ac.kr/</vt:lpwstr>
      </vt:variant>
      <vt:variant>
        <vt:lpwstr/>
      </vt:variant>
      <vt:variant>
        <vt:i4>5898315</vt:i4>
      </vt:variant>
      <vt:variant>
        <vt:i4>180</vt:i4>
      </vt:variant>
      <vt:variant>
        <vt:i4>0</vt:i4>
      </vt:variant>
      <vt:variant>
        <vt:i4>5</vt:i4>
      </vt:variant>
      <vt:variant>
        <vt:lpwstr>http://www.gnu-urban.net/</vt:lpwstr>
      </vt:variant>
      <vt:variant>
        <vt:lpwstr/>
      </vt:variant>
      <vt:variant>
        <vt:i4>3014718</vt:i4>
      </vt:variant>
      <vt:variant>
        <vt:i4>177</vt:i4>
      </vt:variant>
      <vt:variant>
        <vt:i4>0</vt:i4>
      </vt:variant>
      <vt:variant>
        <vt:i4>5</vt:i4>
      </vt:variant>
      <vt:variant>
        <vt:lpwstr>http://archeng.gnu.ac.kr/home/</vt:lpwstr>
      </vt:variant>
      <vt:variant>
        <vt:lpwstr/>
      </vt:variant>
      <vt:variant>
        <vt:i4>2031712</vt:i4>
      </vt:variant>
      <vt:variant>
        <vt:i4>174</vt:i4>
      </vt:variant>
      <vt:variant>
        <vt:i4>0</vt:i4>
      </vt:variant>
      <vt:variant>
        <vt:i4>5</vt:i4>
      </vt:variant>
      <vt:variant>
        <vt:lpwstr>mailto:metals@gnu.ac.kr</vt:lpwstr>
      </vt:variant>
      <vt:variant>
        <vt:lpwstr/>
      </vt:variant>
      <vt:variant>
        <vt:i4>4456557</vt:i4>
      </vt:variant>
      <vt:variant>
        <vt:i4>171</vt:i4>
      </vt:variant>
      <vt:variant>
        <vt:i4>0</vt:i4>
      </vt:variant>
      <vt:variant>
        <vt:i4>5</vt:i4>
      </vt:variant>
      <vt:variant>
        <vt:lpwstr>mailto:poly87@nongae.gsnu.ac.kr</vt:lpwstr>
      </vt:variant>
      <vt:variant>
        <vt:lpwstr/>
      </vt:variant>
      <vt:variant>
        <vt:i4>6488187</vt:i4>
      </vt:variant>
      <vt:variant>
        <vt:i4>168</vt:i4>
      </vt:variant>
      <vt:variant>
        <vt:i4>0</vt:i4>
      </vt:variant>
      <vt:variant>
        <vt:i4>5</vt:i4>
      </vt:variant>
      <vt:variant>
        <vt:lpwstr>http://nongae.gsnu.ac.kr/~ceramic/</vt:lpwstr>
      </vt:variant>
      <vt:variant>
        <vt:lpwstr/>
      </vt:variant>
      <vt:variant>
        <vt:i4>5636113</vt:i4>
      </vt:variant>
      <vt:variant>
        <vt:i4>165</vt:i4>
      </vt:variant>
      <vt:variant>
        <vt:i4>0</vt:i4>
      </vt:variant>
      <vt:variant>
        <vt:i4>5</vt:i4>
      </vt:variant>
      <vt:variant>
        <vt:lpwstr>http://nongae.gsnu.ac.kr/~metals</vt:lpwstr>
      </vt:variant>
      <vt:variant>
        <vt:lpwstr/>
      </vt:variant>
      <vt:variant>
        <vt:i4>64</vt:i4>
      </vt:variant>
      <vt:variant>
        <vt:i4>162</vt:i4>
      </vt:variant>
      <vt:variant>
        <vt:i4>0</vt:i4>
      </vt:variant>
      <vt:variant>
        <vt:i4>5</vt:i4>
      </vt:variant>
      <vt:variant>
        <vt:lpwstr>http://nongae.gsnu.ac.kr/~poly87/</vt:lpwstr>
      </vt:variant>
      <vt:variant>
        <vt:lpwstr/>
      </vt:variant>
      <vt:variant>
        <vt:i4>4325426</vt:i4>
      </vt:variant>
      <vt:variant>
        <vt:i4>159</vt:i4>
      </vt:variant>
      <vt:variant>
        <vt:i4>0</vt:i4>
      </vt:variant>
      <vt:variant>
        <vt:i4>5</vt:i4>
      </vt:variant>
      <vt:variant>
        <vt:lpwstr>mailto:mdesign@gnu.ac.kr</vt:lpwstr>
      </vt:variant>
      <vt:variant>
        <vt:lpwstr/>
      </vt:variant>
      <vt:variant>
        <vt:i4>6684799</vt:i4>
      </vt:variant>
      <vt:variant>
        <vt:i4>156</vt:i4>
      </vt:variant>
      <vt:variant>
        <vt:i4>0</vt:i4>
      </vt:variant>
      <vt:variant>
        <vt:i4>5</vt:i4>
      </vt:variant>
      <vt:variant>
        <vt:lpwstr>http://mb-aquaculture.net/home/</vt:lpwstr>
      </vt:variant>
      <vt:variant>
        <vt:lpwstr/>
      </vt:variant>
      <vt:variant>
        <vt:i4>4456455</vt:i4>
      </vt:variant>
      <vt:variant>
        <vt:i4>153</vt:i4>
      </vt:variant>
      <vt:variant>
        <vt:i4>0</vt:i4>
      </vt:variant>
      <vt:variant>
        <vt:i4>5</vt:i4>
      </vt:variant>
      <vt:variant>
        <vt:lpwstr>http://nongae.gsnu.ac.kr/~ce/</vt:lpwstr>
      </vt:variant>
      <vt:variant>
        <vt:lpwstr/>
      </vt:variant>
      <vt:variant>
        <vt:i4>4325451</vt:i4>
      </vt:variant>
      <vt:variant>
        <vt:i4>150</vt:i4>
      </vt:variant>
      <vt:variant>
        <vt:i4>0</vt:i4>
      </vt:variant>
      <vt:variant>
        <vt:i4>5</vt:i4>
      </vt:variant>
      <vt:variant>
        <vt:lpwstr>http://edmath.gsnu.ac.kr/</vt:lpwstr>
      </vt:variant>
      <vt:variant>
        <vt:lpwstr/>
      </vt:variant>
      <vt:variant>
        <vt:i4>131075</vt:i4>
      </vt:variant>
      <vt:variant>
        <vt:i4>147</vt:i4>
      </vt:variant>
      <vt:variant>
        <vt:i4>0</vt:i4>
      </vt:variant>
      <vt:variant>
        <vt:i4>5</vt:i4>
      </vt:variant>
      <vt:variant>
        <vt:lpwstr>http://www.gnuhomedu.kr/</vt:lpwstr>
      </vt:variant>
      <vt:variant>
        <vt:lpwstr/>
      </vt:variant>
      <vt:variant>
        <vt:i4>131139</vt:i4>
      </vt:variant>
      <vt:variant>
        <vt:i4>144</vt:i4>
      </vt:variant>
      <vt:variant>
        <vt:i4>0</vt:i4>
      </vt:variant>
      <vt:variant>
        <vt:i4>5</vt:i4>
      </vt:variant>
      <vt:variant>
        <vt:lpwstr>http://imgong.gnu.ac.kr/</vt:lpwstr>
      </vt:variant>
      <vt:variant>
        <vt:lpwstr/>
      </vt:variant>
      <vt:variant>
        <vt:i4>262228</vt:i4>
      </vt:variant>
      <vt:variant>
        <vt:i4>141</vt:i4>
      </vt:variant>
      <vt:variant>
        <vt:i4>0</vt:i4>
      </vt:variant>
      <vt:variant>
        <vt:i4>5</vt:i4>
      </vt:variant>
      <vt:variant>
        <vt:lpwstr>http://fr.gnu.ac.kr/</vt:lpwstr>
      </vt:variant>
      <vt:variant>
        <vt:lpwstr/>
      </vt:variant>
      <vt:variant>
        <vt:i4>3932271</vt:i4>
      </vt:variant>
      <vt:variant>
        <vt:i4>138</vt:i4>
      </vt:variant>
      <vt:variant>
        <vt:i4>0</vt:i4>
      </vt:variant>
      <vt:variant>
        <vt:i4>5</vt:i4>
      </vt:variant>
      <vt:variant>
        <vt:lpwstr>http://www.bime.or.kr/</vt:lpwstr>
      </vt:variant>
      <vt:variant>
        <vt:lpwstr/>
      </vt:variant>
      <vt:variant>
        <vt:i4>7274555</vt:i4>
      </vt:variant>
      <vt:variant>
        <vt:i4>135</vt:i4>
      </vt:variant>
      <vt:variant>
        <vt:i4>0</vt:i4>
      </vt:variant>
      <vt:variant>
        <vt:i4>5</vt:i4>
      </vt:variant>
      <vt:variant>
        <vt:lpwstr>http://nongae.gnu.ac.kr/~agbio/</vt:lpwstr>
      </vt:variant>
      <vt:variant>
        <vt:lpwstr/>
      </vt:variant>
      <vt:variant>
        <vt:i4>1376271</vt:i4>
      </vt:variant>
      <vt:variant>
        <vt:i4>132</vt:i4>
      </vt:variant>
      <vt:variant>
        <vt:i4>0</vt:i4>
      </vt:variant>
      <vt:variant>
        <vt:i4>5</vt:i4>
      </vt:variant>
      <vt:variant>
        <vt:lpwstr>http://agrieng.gnu.ac.kr/</vt:lpwstr>
      </vt:variant>
      <vt:variant>
        <vt:lpwstr/>
      </vt:variant>
      <vt:variant>
        <vt:i4>3670051</vt:i4>
      </vt:variant>
      <vt:variant>
        <vt:i4>129</vt:i4>
      </vt:variant>
      <vt:variant>
        <vt:i4>0</vt:i4>
      </vt:variant>
      <vt:variant>
        <vt:i4>5</vt:i4>
      </vt:variant>
      <vt:variant>
        <vt:lpwstr>http://chem.gsnu.ac.kr/</vt:lpwstr>
      </vt:variant>
      <vt:variant>
        <vt:lpwstr/>
      </vt:variant>
      <vt:variant>
        <vt:i4>196707</vt:i4>
      </vt:variant>
      <vt:variant>
        <vt:i4>126</vt:i4>
      </vt:variant>
      <vt:variant>
        <vt:i4>0</vt:i4>
      </vt:variant>
      <vt:variant>
        <vt:i4>5</vt:i4>
      </vt:variant>
      <vt:variant>
        <vt:lpwstr>mailto:it@gnu.ac.kr</vt:lpwstr>
      </vt:variant>
      <vt:variant>
        <vt:lpwstr/>
      </vt:variant>
      <vt:variant>
        <vt:i4>720978</vt:i4>
      </vt:variant>
      <vt:variant>
        <vt:i4>123</vt:i4>
      </vt:variant>
      <vt:variant>
        <vt:i4>0</vt:i4>
      </vt:variant>
      <vt:variant>
        <vt:i4>5</vt:i4>
      </vt:variant>
      <vt:variant>
        <vt:lpwstr>http://it.gnu.ac.kr/</vt:lpwstr>
      </vt:variant>
      <vt:variant>
        <vt:lpwstr/>
      </vt:variant>
      <vt:variant>
        <vt:i4>7143549</vt:i4>
      </vt:variant>
      <vt:variant>
        <vt:i4>120</vt:i4>
      </vt:variant>
      <vt:variant>
        <vt:i4>0</vt:i4>
      </vt:variant>
      <vt:variant>
        <vt:i4>5</vt:i4>
      </vt:variant>
      <vt:variant>
        <vt:lpwstr>http://istat.gnu.ac.kr/</vt:lpwstr>
      </vt:variant>
      <vt:variant>
        <vt:lpwstr/>
      </vt:variant>
      <vt:variant>
        <vt:i4>8061050</vt:i4>
      </vt:variant>
      <vt:variant>
        <vt:i4>117</vt:i4>
      </vt:variant>
      <vt:variant>
        <vt:i4>0</vt:i4>
      </vt:variant>
      <vt:variant>
        <vt:i4>5</vt:i4>
      </vt:variant>
      <vt:variant>
        <vt:lpwstr>http://earth.gnu.ac.kr/</vt:lpwstr>
      </vt:variant>
      <vt:variant>
        <vt:lpwstr/>
      </vt:variant>
      <vt:variant>
        <vt:i4>589924</vt:i4>
      </vt:variant>
      <vt:variant>
        <vt:i4>114</vt:i4>
      </vt:variant>
      <vt:variant>
        <vt:i4>0</vt:i4>
      </vt:variant>
      <vt:variant>
        <vt:i4>5</vt:i4>
      </vt:variant>
      <vt:variant>
        <vt:lpwstr>mailto:cs@gnu.ac.kr</vt:lpwstr>
      </vt:variant>
      <vt:variant>
        <vt:lpwstr/>
      </vt:variant>
      <vt:variant>
        <vt:i4>4718680</vt:i4>
      </vt:variant>
      <vt:variant>
        <vt:i4>111</vt:i4>
      </vt:variant>
      <vt:variant>
        <vt:i4>0</vt:i4>
      </vt:variant>
      <vt:variant>
        <vt:i4>5</vt:i4>
      </vt:variant>
      <vt:variant>
        <vt:lpwstr>http://catlas.gsnu.ac.kr/</vt:lpwstr>
      </vt:variant>
      <vt:variant>
        <vt:lpwstr/>
      </vt:variant>
      <vt:variant>
        <vt:i4>196664</vt:i4>
      </vt:variant>
      <vt:variant>
        <vt:i4>108</vt:i4>
      </vt:variant>
      <vt:variant>
        <vt:i4>0</vt:i4>
      </vt:variant>
      <vt:variant>
        <vt:i4>5</vt:i4>
      </vt:variant>
      <vt:variant>
        <vt:lpwstr>mailto:ct@nongae.gsnu.ac.kr</vt:lpwstr>
      </vt:variant>
      <vt:variant>
        <vt:lpwstr/>
      </vt:variant>
      <vt:variant>
        <vt:i4>5570567</vt:i4>
      </vt:variant>
      <vt:variant>
        <vt:i4>105</vt:i4>
      </vt:variant>
      <vt:variant>
        <vt:i4>0</vt:i4>
      </vt:variant>
      <vt:variant>
        <vt:i4>5</vt:i4>
      </vt:variant>
      <vt:variant>
        <vt:lpwstr>http://nongae.gsnu.ac.kr/~ct/</vt:lpwstr>
      </vt:variant>
      <vt:variant>
        <vt:lpwstr/>
      </vt:variant>
      <vt:variant>
        <vt:i4>1441878</vt:i4>
      </vt:variant>
      <vt:variant>
        <vt:i4>102</vt:i4>
      </vt:variant>
      <vt:variant>
        <vt:i4>0</vt:i4>
      </vt:variant>
      <vt:variant>
        <vt:i4>5</vt:i4>
      </vt:variant>
      <vt:variant>
        <vt:lpwstr>http://nongae.gnu.ac.kr/~fdnutri/</vt:lpwstr>
      </vt:variant>
      <vt:variant>
        <vt:lpwstr/>
      </vt:variant>
      <vt:variant>
        <vt:i4>2555951</vt:i4>
      </vt:variant>
      <vt:variant>
        <vt:i4>99</vt:i4>
      </vt:variant>
      <vt:variant>
        <vt:i4>0</vt:i4>
      </vt:variant>
      <vt:variant>
        <vt:i4>5</vt:i4>
      </vt:variant>
      <vt:variant>
        <vt:lpwstr>http://math.gsnu.ac.kr/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http://nongae.gsnu.ac.kr/~bio/</vt:lpwstr>
      </vt:variant>
      <vt:variant>
        <vt:lpwstr/>
      </vt:variant>
      <vt:variant>
        <vt:i4>1572959</vt:i4>
      </vt:variant>
      <vt:variant>
        <vt:i4>93</vt:i4>
      </vt:variant>
      <vt:variant>
        <vt:i4>0</vt:i4>
      </vt:variant>
      <vt:variant>
        <vt:i4>5</vt:i4>
      </vt:variant>
      <vt:variant>
        <vt:lpwstr>http://mbio.gnu.kr/mbio/</vt:lpwstr>
      </vt:variant>
      <vt:variant>
        <vt:lpwstr/>
      </vt:variant>
      <vt:variant>
        <vt:i4>3670116</vt:i4>
      </vt:variant>
      <vt:variant>
        <vt:i4>90</vt:i4>
      </vt:variant>
      <vt:variant>
        <vt:i4>0</vt:i4>
      </vt:variant>
      <vt:variant>
        <vt:i4>5</vt:i4>
      </vt:variant>
      <vt:variant>
        <vt:lpwstr>http://physics.gsnu.ac.kr/</vt:lpwstr>
      </vt:variant>
      <vt:variant>
        <vt:lpwstr/>
      </vt:variant>
      <vt:variant>
        <vt:i4>7209084</vt:i4>
      </vt:variant>
      <vt:variant>
        <vt:i4>87</vt:i4>
      </vt:variant>
      <vt:variant>
        <vt:i4>0</vt:i4>
      </vt:variant>
      <vt:variant>
        <vt:i4>5</vt:i4>
      </vt:variant>
      <vt:variant>
        <vt:lpwstr>http://bk21.gsnu.ac.kr/</vt:lpwstr>
      </vt:variant>
      <vt:variant>
        <vt:lpwstr/>
      </vt:variant>
      <vt:variant>
        <vt:i4>1114132</vt:i4>
      </vt:variant>
      <vt:variant>
        <vt:i4>84</vt:i4>
      </vt:variant>
      <vt:variant>
        <vt:i4>0</vt:i4>
      </vt:variant>
      <vt:variant>
        <vt:i4>5</vt:i4>
      </vt:variant>
      <vt:variant>
        <vt:lpwstr>http://www.fba.ac.kr/</vt:lpwstr>
      </vt:variant>
      <vt:variant>
        <vt:lpwstr/>
      </vt:variant>
      <vt:variant>
        <vt:i4>2490486</vt:i4>
      </vt:variant>
      <vt:variant>
        <vt:i4>81</vt:i4>
      </vt:variant>
      <vt:variant>
        <vt:i4>0</vt:i4>
      </vt:variant>
      <vt:variant>
        <vt:i4>5</vt:i4>
      </vt:variant>
      <vt:variant>
        <vt:lpwstr>http://nongae.gsnu.ac.kr/~sed/index.php</vt:lpwstr>
      </vt:variant>
      <vt:variant>
        <vt:lpwstr/>
      </vt:variant>
      <vt:variant>
        <vt:i4>6553714</vt:i4>
      </vt:variant>
      <vt:variant>
        <vt:i4>78</vt:i4>
      </vt:variant>
      <vt:variant>
        <vt:i4>0</vt:i4>
      </vt:variant>
      <vt:variant>
        <vt:i4>5</vt:i4>
      </vt:variant>
      <vt:variant>
        <vt:lpwstr>http://nongae.gsnu.ac.kr/~edmoral/</vt:lpwstr>
      </vt:variant>
      <vt:variant>
        <vt:lpwstr/>
      </vt:variant>
      <vt:variant>
        <vt:i4>7012453</vt:i4>
      </vt:variant>
      <vt:variant>
        <vt:i4>75</vt:i4>
      </vt:variant>
      <vt:variant>
        <vt:i4>0</vt:i4>
      </vt:variant>
      <vt:variant>
        <vt:i4>5</vt:i4>
      </vt:variant>
      <vt:variant>
        <vt:lpwstr>http://nongae.gsnu.ac.kr/~eed/</vt:lpwstr>
      </vt:variant>
      <vt:variant>
        <vt:lpwstr/>
      </vt:variant>
      <vt:variant>
        <vt:i4>2490486</vt:i4>
      </vt:variant>
      <vt:variant>
        <vt:i4>72</vt:i4>
      </vt:variant>
      <vt:variant>
        <vt:i4>0</vt:i4>
      </vt:variant>
      <vt:variant>
        <vt:i4>5</vt:i4>
      </vt:variant>
      <vt:variant>
        <vt:lpwstr>http://nongae.gsnu.ac.kr/~sed/index.php</vt:lpwstr>
      </vt:variant>
      <vt:variant>
        <vt:lpwstr/>
      </vt:variant>
      <vt:variant>
        <vt:i4>1704011</vt:i4>
      </vt:variant>
      <vt:variant>
        <vt:i4>69</vt:i4>
      </vt:variant>
      <vt:variant>
        <vt:i4>0</vt:i4>
      </vt:variant>
      <vt:variant>
        <vt:i4>5</vt:i4>
      </vt:variant>
      <vt:variant>
        <vt:lpwstr>http://korlan.gnu.ac.kr/</vt:lpwstr>
      </vt:variant>
      <vt:variant>
        <vt:lpwstr/>
      </vt:variant>
      <vt:variant>
        <vt:i4>2162740</vt:i4>
      </vt:variant>
      <vt:variant>
        <vt:i4>66</vt:i4>
      </vt:variant>
      <vt:variant>
        <vt:i4>0</vt:i4>
      </vt:variant>
      <vt:variant>
        <vt:i4>5</vt:i4>
      </vt:variant>
      <vt:variant>
        <vt:lpwstr>http://edu.gnu.ac.kr/~edu/</vt:lpwstr>
      </vt:variant>
      <vt:variant>
        <vt:lpwstr/>
      </vt:variant>
      <vt:variant>
        <vt:i4>3407918</vt:i4>
      </vt:variant>
      <vt:variant>
        <vt:i4>63</vt:i4>
      </vt:variant>
      <vt:variant>
        <vt:i4>0</vt:i4>
      </vt:variant>
      <vt:variant>
        <vt:i4>5</vt:i4>
      </vt:variant>
      <vt:variant>
        <vt:lpwstr>http://law.gnu.ac.kr/main/</vt:lpwstr>
      </vt:variant>
      <vt:variant>
        <vt:lpwstr/>
      </vt:variant>
      <vt:variant>
        <vt:i4>65661</vt:i4>
      </vt:variant>
      <vt:variant>
        <vt:i4>60</vt:i4>
      </vt:variant>
      <vt:variant>
        <vt:i4>0</vt:i4>
      </vt:variant>
      <vt:variant>
        <vt:i4>5</vt:i4>
      </vt:variant>
      <vt:variant>
        <vt:lpwstr>mailto:agecon@gnu.ac.kr</vt:lpwstr>
      </vt:variant>
      <vt:variant>
        <vt:lpwstr/>
      </vt:variant>
      <vt:variant>
        <vt:i4>589900</vt:i4>
      </vt:variant>
      <vt:variant>
        <vt:i4>57</vt:i4>
      </vt:variant>
      <vt:variant>
        <vt:i4>0</vt:i4>
      </vt:variant>
      <vt:variant>
        <vt:i4>5</vt:i4>
      </vt:variant>
      <vt:variant>
        <vt:lpwstr>http://agecon.gnu.ac.kr/</vt:lpwstr>
      </vt:variant>
      <vt:variant>
        <vt:lpwstr/>
      </vt:variant>
      <vt:variant>
        <vt:i4>7864429</vt:i4>
      </vt:variant>
      <vt:variant>
        <vt:i4>54</vt:i4>
      </vt:variant>
      <vt:variant>
        <vt:i4>0</vt:i4>
      </vt:variant>
      <vt:variant>
        <vt:i4>5</vt:i4>
      </vt:variant>
      <vt:variant>
        <vt:lpwstr>http://nongae1.gsnu.ac.kr/~account/</vt:lpwstr>
      </vt:variant>
      <vt:variant>
        <vt:lpwstr/>
      </vt:variant>
      <vt:variant>
        <vt:i4>7536675</vt:i4>
      </vt:variant>
      <vt:variant>
        <vt:i4>51</vt:i4>
      </vt:variant>
      <vt:variant>
        <vt:i4>0</vt:i4>
      </vt:variant>
      <vt:variant>
        <vt:i4>5</vt:i4>
      </vt:variant>
      <vt:variant>
        <vt:lpwstr>http://nongae.gnu.ac.kr/~trade/</vt:lpwstr>
      </vt:variant>
      <vt:variant>
        <vt:lpwstr/>
      </vt:variant>
      <vt:variant>
        <vt:i4>3473525</vt:i4>
      </vt:variant>
      <vt:variant>
        <vt:i4>48</vt:i4>
      </vt:variant>
      <vt:variant>
        <vt:i4>0</vt:i4>
      </vt:variant>
      <vt:variant>
        <vt:i4>5</vt:i4>
      </vt:variant>
      <vt:variant>
        <vt:lpwstr>http://mis.gsnu.ac.kr/</vt:lpwstr>
      </vt:variant>
      <vt:variant>
        <vt:lpwstr/>
      </vt:variant>
      <vt:variant>
        <vt:i4>6684701</vt:i4>
      </vt:variant>
      <vt:variant>
        <vt:i4>45</vt:i4>
      </vt:variant>
      <vt:variant>
        <vt:i4>0</vt:i4>
      </vt:variant>
      <vt:variant>
        <vt:i4>5</vt:i4>
      </vt:variant>
      <vt:variant>
        <vt:lpwstr>mailto:business@gnu.ac.kr</vt:lpwstr>
      </vt:variant>
      <vt:variant>
        <vt:lpwstr/>
      </vt:variant>
      <vt:variant>
        <vt:i4>7209004</vt:i4>
      </vt:variant>
      <vt:variant>
        <vt:i4>42</vt:i4>
      </vt:variant>
      <vt:variant>
        <vt:i4>0</vt:i4>
      </vt:variant>
      <vt:variant>
        <vt:i4>5</vt:i4>
      </vt:variant>
      <vt:variant>
        <vt:lpwstr>http://business.gnu.ac.kr/</vt:lpwstr>
      </vt:variant>
      <vt:variant>
        <vt:lpwstr/>
      </vt:variant>
      <vt:variant>
        <vt:i4>4456474</vt:i4>
      </vt:variant>
      <vt:variant>
        <vt:i4>39</vt:i4>
      </vt:variant>
      <vt:variant>
        <vt:i4>0</vt:i4>
      </vt:variant>
      <vt:variant>
        <vt:i4>5</vt:i4>
      </vt:variant>
      <vt:variant>
        <vt:lpwstr>http://nongae.gsnu.ac.kr/~sa5783/</vt:lpwstr>
      </vt:variant>
      <vt:variant>
        <vt:lpwstr/>
      </vt:variant>
      <vt:variant>
        <vt:i4>524367</vt:i4>
      </vt:variant>
      <vt:variant>
        <vt:i4>36</vt:i4>
      </vt:variant>
      <vt:variant>
        <vt:i4>0</vt:i4>
      </vt:variant>
      <vt:variant>
        <vt:i4>5</vt:i4>
      </vt:variant>
      <vt:variant>
        <vt:lpwstr>http://psychology.gnu.ac.kr/</vt:lpwstr>
      </vt:variant>
      <vt:variant>
        <vt:lpwstr/>
      </vt:variant>
      <vt:variant>
        <vt:i4>8061033</vt:i4>
      </vt:variant>
      <vt:variant>
        <vt:i4>33</vt:i4>
      </vt:variant>
      <vt:variant>
        <vt:i4>0</vt:i4>
      </vt:variant>
      <vt:variant>
        <vt:i4>5</vt:i4>
      </vt:variant>
      <vt:variant>
        <vt:lpwstr>http://socio.gnu.ac.kr/</vt:lpwstr>
      </vt:variant>
      <vt:variant>
        <vt:lpwstr/>
      </vt:variant>
      <vt:variant>
        <vt:i4>2031626</vt:i4>
      </vt:variant>
      <vt:variant>
        <vt:i4>30</vt:i4>
      </vt:variant>
      <vt:variant>
        <vt:i4>0</vt:i4>
      </vt:variant>
      <vt:variant>
        <vt:i4>5</vt:i4>
      </vt:variant>
      <vt:variant>
        <vt:lpwstr>http://wel.gnu.ac.kr/</vt:lpwstr>
      </vt:variant>
      <vt:variant>
        <vt:lpwstr/>
      </vt:variant>
      <vt:variant>
        <vt:i4>2556012</vt:i4>
      </vt:variant>
      <vt:variant>
        <vt:i4>27</vt:i4>
      </vt:variant>
      <vt:variant>
        <vt:i4>0</vt:i4>
      </vt:variant>
      <vt:variant>
        <vt:i4>5</vt:i4>
      </vt:variant>
      <vt:variant>
        <vt:lpwstr>http://nongae.gsnu.ac.kr/~ir6051/index.php</vt:lpwstr>
      </vt:variant>
      <vt:variant>
        <vt:lpwstr/>
      </vt:variant>
      <vt:variant>
        <vt:i4>7143534</vt:i4>
      </vt:variant>
      <vt:variant>
        <vt:i4>24</vt:i4>
      </vt:variant>
      <vt:variant>
        <vt:i4>0</vt:i4>
      </vt:variant>
      <vt:variant>
        <vt:i4>5</vt:i4>
      </vt:variant>
      <vt:variant>
        <vt:lpwstr>http://nongae.gsnu.ac.kr/~eco/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http://nongae.gsnu.ac.kr/~hanmun/</vt:lpwstr>
      </vt:variant>
      <vt:variant>
        <vt:lpwstr/>
      </vt:variant>
      <vt:variant>
        <vt:i4>4653070</vt:i4>
      </vt:variant>
      <vt:variant>
        <vt:i4>18</vt:i4>
      </vt:variant>
      <vt:variant>
        <vt:i4>0</vt:i4>
      </vt:variant>
      <vt:variant>
        <vt:i4>5</vt:i4>
      </vt:variant>
      <vt:variant>
        <vt:lpwstr>http://nongae.gsnu.ac.kr/~sophia/</vt:lpwstr>
      </vt:variant>
      <vt:variant>
        <vt:lpwstr/>
      </vt:variant>
      <vt:variant>
        <vt:i4>8061038</vt:i4>
      </vt:variant>
      <vt:variant>
        <vt:i4>15</vt:i4>
      </vt:variant>
      <vt:variant>
        <vt:i4>0</vt:i4>
      </vt:variant>
      <vt:variant>
        <vt:i4>5</vt:i4>
      </vt:variant>
      <vt:variant>
        <vt:lpwstr>http://nongae.gsnu.ac.kr/~chinese/</vt:lpwstr>
      </vt:variant>
      <vt:variant>
        <vt:lpwstr/>
      </vt:variant>
      <vt:variant>
        <vt:i4>7274605</vt:i4>
      </vt:variant>
      <vt:variant>
        <vt:i4>12</vt:i4>
      </vt:variant>
      <vt:variant>
        <vt:i4>0</vt:i4>
      </vt:variant>
      <vt:variant>
        <vt:i4>5</vt:i4>
      </vt:variant>
      <vt:variant>
        <vt:lpwstr>http://engli.gnu.ac.kr/</vt:lpwstr>
      </vt:variant>
      <vt:variant>
        <vt:lpwstr/>
      </vt:variant>
      <vt:variant>
        <vt:i4>6750335</vt:i4>
      </vt:variant>
      <vt:variant>
        <vt:i4>9</vt:i4>
      </vt:variant>
      <vt:variant>
        <vt:i4>0</vt:i4>
      </vt:variant>
      <vt:variant>
        <vt:i4>5</vt:i4>
      </vt:variant>
      <vt:variant>
        <vt:lpwstr>http://nongae.gsnu.ac.kr/~his/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http://minsok.gnu.ac.kr/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http://gsrussia.cafe24.com/</vt:lpwstr>
      </vt:variant>
      <vt:variant>
        <vt:lpwstr/>
      </vt:variant>
      <vt:variant>
        <vt:i4>5046302</vt:i4>
      </vt:variant>
      <vt:variant>
        <vt:i4>0</vt:i4>
      </vt:variant>
      <vt:variant>
        <vt:i4>0</vt:i4>
      </vt:variant>
      <vt:variant>
        <vt:i4>5</vt:i4>
      </vt:variant>
      <vt:variant>
        <vt:lpwstr>http://nongae.gsnu.ac.kr/~dokmun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20</cp:revision>
  <cp:lastPrinted>2013-04-17T06:34:00Z</cp:lastPrinted>
  <dcterms:created xsi:type="dcterms:W3CDTF">2013-04-17T06:52:00Z</dcterms:created>
  <dcterms:modified xsi:type="dcterms:W3CDTF">2013-05-13T04:06:00Z</dcterms:modified>
</cp:coreProperties>
</file>